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5DD" w:rsidRDefault="00F147E9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 квот</w:t>
      </w:r>
      <w:r w:rsidR="00DB65DD" w:rsidRPr="00DB65DD">
        <w:rPr>
          <w:rFonts w:ascii="Times New Roman" w:hAnsi="Times New Roman"/>
          <w:color w:val="000000"/>
          <w:sz w:val="28"/>
          <w:szCs w:val="28"/>
        </w:rPr>
        <w:t xml:space="preserve"> добычи охотничьих ресурсов, за исключением таких квот в отношении охотничьих ресурсов, находящихся на особо охраняемых природных территориях федерального значения, для Камчатского края на период с 01 августа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DB65DD" w:rsidRPr="00DB65DD">
        <w:rPr>
          <w:rFonts w:ascii="Times New Roman" w:hAnsi="Times New Roman"/>
          <w:color w:val="000000"/>
          <w:sz w:val="28"/>
          <w:szCs w:val="28"/>
        </w:rPr>
        <w:t xml:space="preserve"> года до 01 августа 20</w:t>
      </w:r>
      <w:r w:rsidR="00DB65D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DB65DD" w:rsidRPr="00DB65DD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DB65DD" w:rsidRDefault="00DB65DD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65DD" w:rsidRDefault="00DB65DD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ЛОСЬ</w:t>
      </w:r>
    </w:p>
    <w:p w:rsidR="00DB65DD" w:rsidRDefault="00DB65DD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5DD">
        <w:rPr>
          <w:rFonts w:ascii="Times New Roman" w:hAnsi="Times New Roman"/>
          <w:sz w:val="24"/>
          <w:szCs w:val="24"/>
        </w:rPr>
        <w:t>(вид охотничьих ресурсов)</w:t>
      </w:r>
    </w:p>
    <w:p w:rsidR="00DB65DD" w:rsidRDefault="00DB65DD" w:rsidP="00DB6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DB65DD" w:rsidRDefault="00DB65DD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1" w:type="dxa"/>
        <w:tblLook w:val="04A0" w:firstRow="1" w:lastRow="0" w:firstColumn="1" w:lastColumn="0" w:noHBand="0" w:noVBand="1"/>
      </w:tblPr>
      <w:tblGrid>
        <w:gridCol w:w="680"/>
        <w:gridCol w:w="5411"/>
        <w:gridCol w:w="1520"/>
        <w:gridCol w:w="1540"/>
        <w:gridCol w:w="1540"/>
        <w:gridCol w:w="920"/>
        <w:gridCol w:w="1080"/>
        <w:gridCol w:w="1480"/>
        <w:gridCol w:w="960"/>
      </w:tblGrid>
      <w:tr w:rsidR="00825D5D" w:rsidRPr="00825D5D" w:rsidTr="00825D5D">
        <w:trPr>
          <w:trHeight w:val="4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D5D">
              <w:rPr>
                <w:rFonts w:ascii="Times New Roman" w:hAnsi="Times New Roman"/>
                <w:b/>
                <w:bCs/>
              </w:rPr>
              <w:t>№ п.п.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D5D">
              <w:rPr>
                <w:rFonts w:ascii="Times New Roman" w:hAnsi="Times New Roman"/>
                <w:b/>
                <w:bCs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D5D">
              <w:rPr>
                <w:rFonts w:ascii="Times New Roman" w:hAnsi="Times New Roman"/>
                <w:b/>
                <w:bCs/>
              </w:rPr>
              <w:t>Площадь, свойственная для обитания вида охотничьих ресурсов, тыс.га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D5D">
              <w:rPr>
                <w:rFonts w:ascii="Times New Roman" w:hAnsi="Times New Roman"/>
                <w:b/>
                <w:bCs/>
              </w:rPr>
              <w:t>Численность вида охотничьих ресурсов, особей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Показатель численности </w:t>
            </w:r>
            <w:r w:rsidR="00825D5D" w:rsidRPr="00825D5D">
              <w:rPr>
                <w:rFonts w:ascii="Times New Roman" w:hAnsi="Times New Roman"/>
                <w:b/>
                <w:bCs/>
              </w:rPr>
              <w:t>особей на 1000 га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D5D">
              <w:rPr>
                <w:rFonts w:ascii="Times New Roman" w:hAnsi="Times New Roman"/>
                <w:b/>
                <w:bCs/>
              </w:rPr>
              <w:t>Квоты добычи</w:t>
            </w:r>
          </w:p>
        </w:tc>
      </w:tr>
      <w:tr w:rsidR="00825D5D" w:rsidRPr="00825D5D" w:rsidTr="00825D5D">
        <w:trPr>
          <w:trHeight w:val="34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D5D">
              <w:rPr>
                <w:rFonts w:ascii="Times New Roman" w:hAnsi="Times New Roman"/>
                <w:b/>
                <w:bCs/>
              </w:rPr>
              <w:t xml:space="preserve"> всего, особей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D5D">
              <w:rPr>
                <w:rFonts w:ascii="Times New Roman" w:hAnsi="Times New Roman"/>
                <w:b/>
                <w:bCs/>
              </w:rPr>
              <w:t>в том числе</w:t>
            </w:r>
          </w:p>
        </w:tc>
      </w:tr>
      <w:tr w:rsidR="00825D5D" w:rsidRPr="00825D5D" w:rsidTr="00825D5D">
        <w:trPr>
          <w:trHeight w:val="66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D5D">
              <w:rPr>
                <w:rFonts w:ascii="Times New Roman" w:hAnsi="Times New Roman"/>
                <w:b/>
                <w:bCs/>
              </w:rPr>
              <w:t>взрослые самцы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5D5D">
              <w:rPr>
                <w:rFonts w:ascii="Times New Roman" w:hAnsi="Times New Roman"/>
                <w:b/>
                <w:bCs/>
                <w:color w:val="000000"/>
              </w:rPr>
              <w:t>все половозрастные группы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D5D">
              <w:rPr>
                <w:rFonts w:ascii="Times New Roman" w:hAnsi="Times New Roman"/>
                <w:b/>
                <w:bCs/>
              </w:rPr>
              <w:t>до 1 года, особей</w:t>
            </w:r>
          </w:p>
        </w:tc>
      </w:tr>
      <w:tr w:rsidR="00825D5D" w:rsidRPr="00825D5D" w:rsidTr="00825D5D">
        <w:trPr>
          <w:trHeight w:val="136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25D5D" w:rsidRPr="00825D5D" w:rsidTr="00825D5D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color w:val="000000"/>
                <w:sz w:val="20"/>
                <w:szCs w:val="20"/>
              </w:rPr>
              <w:t>Всего для Быстринского района,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871,85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1795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6D3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МОО "ООиР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Быстринского р-на Камчатской области" № 1 "Кекукский"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МОО "ООиР Быстринского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р-на Камчатской области" № 9 "Быстринский"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72,90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6D3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МОО "ООиР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Быстринского р-на Камчатской области" № 12 "Уксичанский"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"Соболь" № 2 "Текловаямский"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42,70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"Алней" № 4 "Чабинский"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"Алней" охотничье угодье "Алней"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85,80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"Алней" № 19 "Сухарики"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"Алней" № 23"Кимитинский"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40,90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"Тройка" № 5 "Верхне-Тихой"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27,40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"Скара" № 6 "Янпатский"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"Скара" охотничье угодье "Скара"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29,60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"Ара" № 13 "Тополовский"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49,80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"Диана" № 16 "Романовский"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49,40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"Диана" охотничье угодье "Облуковинское"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108,40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"Северная рыбодобывающая компания" № 17 "Рассошинский"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46,35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"КАДАР" № 18 "Сопочный"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33,60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"Тваянский" № 20 "Тваянский"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94,10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"Семеновское" № 21 "Ичинский"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52,10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"Семеновское" № 22 "Семеновский"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Андриановское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28 "Андриановский"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"Ичанга" № 29 "Копылье"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22.1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3 "Рыбный"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II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Елизовского района,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80,70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Фирма "Жупанова" № 1 "Бивуачный"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"Ласка" № 2 "Константиновский"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"Хребтовая" № 3 "Сопочка на Долу"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"Заимка" охотничье угодье "Правожупановское"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Фирма "Пурга" охотничье угодье "Кедровское"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6 "Березово-Карымский"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"Семячик"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7 "Семячик"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8 "Мальцевский"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9 "Лебяжий"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6D3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"Семячик" № 11 "Карымский"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13 "Верхнегаванский"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14 "Нижнегаванский"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16 "Нижнежупановский"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6D3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Фирма "Пурга" № 22 "Вершинский"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23 "Дзендзурский"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6D3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Фирма "Пурга" № 24 "Теплый"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6D3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Фирма "Пурга" № 25 "Фигурный"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ОПТО "Скара" № 12 "Юртинский"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"ЖАКАН ПЛЮС" № 17 "Немтик"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"Охота" № 18 "Кижиченок"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21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"Вита" охотничье угодье "Ганальское-Стеновское"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</w:t>
            </w:r>
            <w:r w:rsidR="006D36EA">
              <w:rPr>
                <w:rFonts w:ascii="Times New Roman" w:hAnsi="Times New Roman"/>
                <w:sz w:val="20"/>
                <w:szCs w:val="20"/>
              </w:rPr>
              <w:t xml:space="preserve"> "Кречет-Тур" охотничье угодье </w:t>
            </w:r>
            <w:r w:rsidRPr="00825D5D">
              <w:rPr>
                <w:rFonts w:ascii="Times New Roman" w:hAnsi="Times New Roman"/>
                <w:sz w:val="20"/>
                <w:szCs w:val="20"/>
              </w:rPr>
              <w:t>"Островновский"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"Кречет-Тур" № 29 "Верхненалычевский"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"Дуплет" № 27 "Калыгирь"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"Наяда" № 28 "Степановский"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"КОЯНА" № 30 "Нижненалычевский"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"Чируч" № 32 "Мутновский"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"Чируч" № 39 "Паратунский"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Асачинское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33-А "Асачинский"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"Асача" № 33-Б "Асачинский"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АНО "Ходутка" № 34 "Правоходуткинский"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"Ургуй" охотничье угодье "Левоходуткинское"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"Ургуй" № 36 "Малоходуткинский"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"Чубак" № 35-В "Левоходуткинский"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"Урсус" № 37 "Вестник"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"Ажица" № 38-А "Быстринский-Дукук"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Камчатское региональное отделение ВОО охотхозяйство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Вилючинское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охотхозяйство № 42 "Начикинское"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охотхозяйство № 43 "Пиначевское"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"Орлан" охотничье угодье "Тимановское"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41.1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38-В "Быстринский-Малкинский"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III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Мильковского района,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1542,50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"ЖАКАН ПЛЮС" № 1 "Козыревский"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"ЖАКАН ПЛЮС" № 3 "Сокорецкий"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28,30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"Мильлесохота" охотничье угодье "Восточный"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127,20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"Озерное" № 2 "Сухарики"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37,40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"Озерное" № 17 "Урцевский"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"Промхоз Мильковский" охотничье угодье "Промхоз Мильковский"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243,90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"Халмин" № 9 "Халминский"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32,70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"Кречет-Тур" охотничье угодье "Толбачикское"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54,30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"Балуй" охотничье угодье "Никольское-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Максимовское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76,70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"Ипуин" охотничье угодье "Щапинское"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100,90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"Ипуин" охотничье угодье "Кирганик"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46,10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"Трофеи Камчатки" охотничье угодье "Вахвинское"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28,10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"Кавыча" № 24 "Кавычинский"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50,10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"АЖАБАЧЬЕ" № 30-А "Озерная-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Толбачинская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26,20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 Мильковская районная АКМНС № 31 "Санопадьский"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 Мильковская районная АКМНС № 35 "Генералка"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91,60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Камчатская региональная общественная</w:t>
            </w:r>
            <w:r w:rsidR="006D36EA">
              <w:rPr>
                <w:rFonts w:ascii="Times New Roman" w:hAnsi="Times New Roman"/>
                <w:sz w:val="20"/>
                <w:szCs w:val="20"/>
              </w:rPr>
              <w:t xml:space="preserve"> организация "Атласовское ОРО" </w:t>
            </w:r>
            <w:r w:rsidRPr="00825D5D">
              <w:rPr>
                <w:rFonts w:ascii="Times New Roman" w:hAnsi="Times New Roman"/>
                <w:sz w:val="20"/>
                <w:szCs w:val="20"/>
              </w:rPr>
              <w:t>№ 32 "Атласовский"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145,80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"НП Кутх" № 36 "Валагинский"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"НП Кутх" № 37 "Шаромский мыс"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"Геотур" № 39 "Озерная Камчатка"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Мильковское РООиР № 40 "Центральный"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188,50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"Светлое" № 19 "Темный"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29,40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126,80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23.1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38 "Пущинский"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126,80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IV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Соболевского района,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290,30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"Ича-Фиш" охотничье угодье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Низконский-Кенашенский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41,90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ПХ "Соболевское-охота" охотничье угодье "Садушкинско-Коопское"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ПХ "Соболевское-охота" охотничье угодье "Хейванско-Колпаковское"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ПХ "Соболевское-охота" № 13 "Киумшич"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ПХ "Соболевское-охота" № 12 "Большереченский"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ПХ "Соболевское-охота" № 21 "Кылкиш"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ПХ "Соболевское-охота" № 24 "Кехтинский"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"ТПС-ФИШ" № 30 "Устьевой"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"Чубук" № 10-Б "Верхнеколпаковский"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"Чубук" охотничье угодье "Озерновское"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"Чубук" охотничье угодье "Касангско-Левокольское"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"Диана" охотничье угодье "Крутогоровский"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"Промысловик" № 7-А "Колпаковский"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"Промысловик" № 8 "Брюмкинский"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"Промысловик" № 17 "Киненкийский"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"Промысловик" № 19 "Средневоровской"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"Промысловик" охотничье угодье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Немтикский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Пымтинский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"Урсус" № 9-А"Хейванский"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"Урсус" № 10-А "Верхнеколпаковский"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35,20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"Ивановы" № 26-А "Правокольский"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49,90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№ 31 "Прибрежный"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№ 32 "Горный"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ИП Яркова Любовь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Рустамжановна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 № 11 "Пумшумский"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57,60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24.1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33 "Правоворовской"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V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Усть-Большерецкого района, в т.ч.: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106,70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"Порожистый" № 1 "Порожистый"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"ОПП Кихчик" № 2 "Кихчик"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"УК ЖКХ" № 3 "Хомутинский"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№ 24 "Банный"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№ 25 "Апачинский"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№ 26 "Приморский"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"Ишала" № 4 "Утинский"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"Быстрая" № 6 "Быстринский"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"Гольцовка" № 7 "Верхнегольцовский"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"Беркут" № 8 "Ипельский"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"Хребтовая" № 9 "Хребтовский"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"Хребтовая" № 11 "Апачанский"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"Карымчина" охотничье угодье "Карымчина"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"Корсак" № 14 "Маркеевский"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"Корсак" № 18 "Саванский"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"Кальдера Опалы" № 15 "Опалинский"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"Верховья Опалы" № 16 "Верхнеопалинский"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"Хетик" № 19 "Хетикский"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69,70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"Ольга" № 20 "Голыгинский"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"Дуксинауч" № 21 "Кузанекский"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"Наяда" № 23 "Пуконка"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"Камчатский медведь" № 22 "Верхнеголыгинский"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ИП Дармилова А.М. № 17 "Малый Ипельский"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24.1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5 "Начиловский"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VI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Усть-Камчатского района, в т.ч.: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1788,60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2826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"КОПХ" охотничье угодье "Еловые дали"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314,50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"КОПХ" № 17 "Листвяги"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"КОПХ" № 26 "Левая Половинная"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"Рысь" № 4 "Озерная"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29,50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"Кротон" № 5 "Левая"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"Утгард" охотничье угодье "Верхняя Двухюрточная - Верхняя Киревна"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"Утгард" № 32 "Фомкин"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4,49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"Утгард" № 41 "Чажма"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"Утгард" № 42 "Крапивинский"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84,20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14 "Белая"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29,70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16 "Каменское"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29,80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18 - А "Ильчинец"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28,20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10 "Юрьевский"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13 "Харчинский"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33 "Хапица"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32,80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36 "Шубертовский"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46 "Восточный"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140,60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"Барс" № 11 "Алтын"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"Барс" № 20 "Радуга"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51,90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"Барс" № 25 "Култучный"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48,60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Хапица"охотничье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 угодье "Новиковский"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124,30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"Хапица" охотничье угодье "Столбовое"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31,70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ОПТО "Скара" охотничье угодье "Правая Половинная - Крюки"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46,10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"КРЕРУК" № 29 "Крерук"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"Базальт" № 30 "Чаша"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"АЖАБАЧЬЕ" охотничье угодье "Ажабачье"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34,50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"Рысь и Ко" № 31 "Кахтун"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"Балуй" № 37 "Пятая"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24,20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"Артемис" № 38 "Быстрая"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58,60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"Кумроч" № 39 "Андриановка"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91,20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ОТПП "Живая вода" № 40 "Сторож"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КООиР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 № 43 "Ключевской"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37,80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КАОО КМНС № 45 "Западный"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color w:val="000000"/>
                <w:sz w:val="20"/>
                <w:szCs w:val="20"/>
              </w:rPr>
              <w:t>ООО "СЕЛИНГ" охотничье угодье "Халница"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 "Усть-Камчатское РООиР" № 44 "Озеро Нерпичье"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"Асача" № 2 "Кура"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83,50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VII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Карагинского района,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212,60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"Карагинское" охотничье угодье "Карагинское"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80,60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"Рысь" охотничье угодье "Рысь"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26,80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ОАО "Тигильское промысловое хозяйство" № 8 "Ука"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"Селинг" охотничье угодье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 xml:space="preserve"> "Селинг"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"Компания Терминал Запад" № 11 "Маламваям"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"Восточный берег" № 16 "Дранкинский"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"Охот-Беринг" № 13 "Озерновский"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КМНС "Юни" (кит) № 2 "Тымлат"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КМНСК "Панкарина" № 3 "Карага"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"Кайнын" № 4 "Макаровка"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"Корякморепродукт" № 15 "Ивашкинский"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"Татол" № 19 "Охотский"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41,80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"Скара" охотничье угодье "Парапольское"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"Карибу-Тур" № 23 "Остров Карагинский"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ТК "Камчатка-Тур" № 24 "Лагуна Казарок"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16.1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 "Паклаваям"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16.2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12 "Ольховый"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16.3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17 "Кичигинский"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16.4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18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Валаваямский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16.5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22 "Ивашкинский-Приморский"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VIII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Олюторского района,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123,71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 "Олюторское РООиР" охотхозяйство "Южный"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"Апукинское" № 4 "Пахачинский"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"Апукинское" № 7 "Олюторский"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"Исток" № 5 "Горный"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"Охот-Беринг" № 6 "Бараний"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"Дельфин" № 8 "Ачайваямский"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14,61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"Иянин Кутх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Стилхэд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9 "Дальний"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2 "Ветвейский"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3 "Вывенский"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10 "Два Озера"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IX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Пенжинского района,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401,58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"Фарт" № 8 "Уннейваямский"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5,49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"Фарт" № 17 "Крайний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5,09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"Асача" № 10 "Эссовеемский"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"Альфа-Тур" № 14 "Болотистый"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КМНЭ "Тымкытын" № 19 "Мургальский"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"Камчатский трофей" № 9 "Энычаваямский"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"Эвентус" охотничье угодье "Аянкинский-Хиузный"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71,68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 "Пареньский"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2 "Тылхой"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3 "Микино"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4 "Верхне-Окланский"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5 "Нижне-Окланский"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6 "Мамет"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7 "Айнын"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11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Импенвеемский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12 "Черный"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8.10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13 "Центральный"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8.11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16 "Пенжинский"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8.12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18 "Большой Аянкинский"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Тигильского района,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1036,81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"Лесная" охотничье угодье "Тевинское"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ПООиР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охотхозяйство "Паланское"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ПООиР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17 "Кокыртинский"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"Фарт" охотничье угодье "Кинкильский"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75,44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"Кахтана" № 14 "Нижне-Кахтанинский"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"ПХ Северо-Запад" № 15 "Верхне-Кахтанинский"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"ПХ Северо-Запад" № 18 "Качылынский"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"Рысь" № 16 "Жиловой"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"Алней" № 19 "Энпа"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55,14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"Алней" № 21 "Усть-Воямпольский"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"Юнэт" охотничье угодье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Атъавайский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 - Мутновский"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5,41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ТСО "Камчадал" № 22 "Кангора"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"Сокол" охотничье угодье "Шишель"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6,35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ОАО "Тигильское промысловое хозяйство" охотничье угодье "Шлен"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ОАО "Тигильское промысловое хозяйство" охотничье угодье "Калгауч"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49,30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5,94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ОАО "Тигильское промысловое хозяйство" № 25 "Аманинский"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7,95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ОАО "Тигильское промысловое хозяйство" охотничье угодье "Центральное"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10,29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"Иянин Кутх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Стилхэд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30 "Омгонский"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"Иянин Кутх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Стилхэд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43 "Хлебненско-Текловаямский"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5,26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"Иянин Кутх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Стилхэд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35 "Седанкинский"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6,23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"Иянин Кутх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Стилхэд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охотничье угодье "Сопочный-Ушхский"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 xml:space="preserve"> "Ивнинг Стар" № 45 "Медвежий"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"Ивнинг Стар" № 71 "Утхолок"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"Ивнинг Стар" № 64 "Морошечный"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27,80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"Ивнинг Стар" № 49 "Мыс Амбон"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32,40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26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"Камчатский Трофей" охотничье угодье "Тигильское"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46,20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4,81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"Камчатский Трофей" № 53 "Быстринский"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7,29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"Камчатский Трофей" № 55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Верхне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 1-й Белоголовый"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7,45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"Мегра" № 51 "Ахльчинский"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"Охот-Беринг" № 13 " Уйвеемский"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"Охот-Беринг" № 66 " Ватапваямский"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ОФВРОРКК охотничье угодье "Ичинский-Кешумный"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фирма "Исток" № 44 "Река Тихая"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47,60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фирма "Исток" № 46 "Река Утхолок"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ТСО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"Родник" № 54 "Этопаньский"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42,60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РОИ "Каврал" № 47 "Ковранский"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"Медведь" № 50 "Константиновский"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"Медведь" № 52 "Верхне-Чананка"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"Северная рыбодобывающая компания" № 56 "Эмгучанский"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30,23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"Возрождение развития оленеводства" № 62 "Белоголовая"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"Возрождение развития оленеводства" № 60 "Куэченский"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"Возрождение развития оленеводства" № 63 "1-й Белоголовый"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35,70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"Альфа-Тур" № 65 "Вулкан Ичинский"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Камаку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32 "Кулевацкий"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45.1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4 "Пенсепель"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45.2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8 "Нижне-Кинкильский"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45.3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26 "Хромушка"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45.4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40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Алманен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45.5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48 "Усть-Хайрюзовский"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45.6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№ 70 "Озеро Паланское"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6455,35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11463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35</w:t>
            </w:r>
          </w:p>
        </w:tc>
      </w:tr>
    </w:tbl>
    <w:p w:rsidR="00BA588B" w:rsidRDefault="00BA588B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304" w:rsidRDefault="00726304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304" w:rsidRDefault="00726304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304" w:rsidRDefault="00726304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E81" w:rsidRDefault="00A40E81" w:rsidP="00A40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РЫСЬ</w:t>
      </w:r>
    </w:p>
    <w:p w:rsidR="00A40E81" w:rsidRDefault="00A40E81" w:rsidP="00A40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5DD">
        <w:rPr>
          <w:rFonts w:ascii="Times New Roman" w:hAnsi="Times New Roman"/>
          <w:sz w:val="24"/>
          <w:szCs w:val="24"/>
        </w:rPr>
        <w:t>(вид охотничьих ресурсов)</w:t>
      </w:r>
    </w:p>
    <w:p w:rsidR="00A40E81" w:rsidRDefault="00A40E81" w:rsidP="00A40E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tbl>
      <w:tblPr>
        <w:tblW w:w="14898" w:type="dxa"/>
        <w:tblLook w:val="04A0" w:firstRow="1" w:lastRow="0" w:firstColumn="1" w:lastColumn="0" w:noHBand="0" w:noVBand="1"/>
      </w:tblPr>
      <w:tblGrid>
        <w:gridCol w:w="640"/>
        <w:gridCol w:w="6018"/>
        <w:gridCol w:w="2300"/>
        <w:gridCol w:w="1900"/>
        <w:gridCol w:w="2320"/>
        <w:gridCol w:w="1720"/>
      </w:tblGrid>
      <w:tr w:rsidR="00825D5D" w:rsidRPr="00825D5D" w:rsidTr="00825D5D">
        <w:trPr>
          <w:trHeight w:val="42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D5D">
              <w:rPr>
                <w:rFonts w:ascii="Times New Roman" w:hAnsi="Times New Roman"/>
                <w:b/>
                <w:bCs/>
              </w:rPr>
              <w:t>№ п.п.</w:t>
            </w:r>
          </w:p>
        </w:tc>
        <w:tc>
          <w:tcPr>
            <w:tcW w:w="6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D5D">
              <w:rPr>
                <w:rFonts w:ascii="Times New Roman" w:hAnsi="Times New Roman"/>
                <w:b/>
                <w:bCs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D5D">
              <w:rPr>
                <w:rFonts w:ascii="Times New Roman" w:hAnsi="Times New Roman"/>
                <w:b/>
                <w:bCs/>
              </w:rPr>
              <w:t>Площадь, свойственная для обитания вида охотничьих ресурсов, тыс.га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D5D">
              <w:rPr>
                <w:rFonts w:ascii="Times New Roman" w:hAnsi="Times New Roman"/>
                <w:b/>
                <w:bCs/>
              </w:rPr>
              <w:t>Численность вида охотничьих ресурсов, особей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Показатель численности</w:t>
            </w:r>
            <w:r w:rsidR="00825D5D" w:rsidRPr="00825D5D">
              <w:rPr>
                <w:rFonts w:ascii="Times New Roman" w:hAnsi="Times New Roman"/>
                <w:b/>
                <w:bCs/>
              </w:rPr>
              <w:t xml:space="preserve"> особей на 1000 га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D5D">
              <w:rPr>
                <w:rFonts w:ascii="Times New Roman" w:hAnsi="Times New Roman"/>
                <w:b/>
                <w:bCs/>
              </w:rPr>
              <w:t>Квота добычи, особей</w:t>
            </w:r>
          </w:p>
        </w:tc>
      </w:tr>
      <w:tr w:rsidR="00825D5D" w:rsidRPr="00825D5D" w:rsidTr="00825D5D">
        <w:trPr>
          <w:trHeight w:val="34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25D5D" w:rsidRPr="00825D5D" w:rsidTr="00825D5D">
        <w:trPr>
          <w:trHeight w:val="57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25D5D" w:rsidRPr="00825D5D" w:rsidTr="00825D5D">
        <w:trPr>
          <w:trHeight w:val="87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25D5D" w:rsidRPr="00825D5D" w:rsidTr="00825D5D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color w:val="000000"/>
                <w:sz w:val="20"/>
                <w:szCs w:val="20"/>
              </w:rPr>
              <w:t>Всего для Быстринского района,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1117,50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36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МОО "ООиР Быстринского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р-на Камчатской области" № 1 "Кекукский"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54,7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МОО "ООиР Быстринского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р-на Камчатской области" № 9 "Быстринский"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127,4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МОО "ООиР Быстринского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р-на Камчатской области" № 12 "Уксичанский"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28,8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"Соболь" № 2 "Текловаямский"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26,9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"Алней" № 4 "Чабинский"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"Алней" охотничье угодье "Алней"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132,5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"Алней" № 19 "Сухарики"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"Алней" № 23"Кимитинский"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41,1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"Тройка" № 5 "Верхне-Тихой"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"Скара" № 6 "Янпатский"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"Скара" охотничье угодье "Скара"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"Ара" № 13 "Тополовский"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"Диана" № 16 "Романовский"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"Диана" охотничье угодье "Облуковинское"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"Северная рыбодобывающая компания" № 17 "Рассошинский"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41,1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"КАДАР" № 18 "Сопочный"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57,4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"Тваянский" № 20 "Тваянский"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94,1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18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"Семеновское" № 21 "Ичинский"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71,1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"Семеновское" № 22 "Семеновский"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Андриановское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28 "Андриановский"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"Ичанга" № 29 "Копылье"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22.1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3 "Рыбный"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II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Елизовского района,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1452,56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Фирма "Жупанова" № 1 "Бивуачный"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41,60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"Ласка" № 2 "Константиновский"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"Хребтовая" № 3 "Сопочка на Долу"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54,46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"Заимка" охотничье угодье "Правожупановское"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62,40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Фирма "Пурга" охотничье угодье "Кедровское"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40,70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6 "Березово-Карымский"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"Семячик"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7 "Семячик"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8 "Мальцевский"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9 "Лебяжий"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"Семячик"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11 "Карымский"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36,30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13 "Верхнегаванский"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14 "Нижнегаванский"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Фирма "Пурга"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 xml:space="preserve"> № 16 "Нижнежупановский"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53,60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22 "Вершинский"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43,30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23 "Дзендзурский"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24 "Теплый"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25 "Фигурный"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ОПТО "Скара" № 12 "Юртинский"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"ЖАКАН ПЛЮС" № 17 "Немтик"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"Охота" № 18 "Кижиченок"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"Вита" охотничье угодье "Ганальское-Стеновское"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27,20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</w:t>
            </w:r>
            <w:r w:rsidR="006D36EA">
              <w:rPr>
                <w:rFonts w:ascii="Times New Roman" w:hAnsi="Times New Roman"/>
                <w:sz w:val="20"/>
                <w:szCs w:val="20"/>
              </w:rPr>
              <w:t xml:space="preserve"> "Кречет-Тур" охотничье угодье </w:t>
            </w:r>
            <w:r w:rsidRPr="00825D5D">
              <w:rPr>
                <w:rFonts w:ascii="Times New Roman" w:hAnsi="Times New Roman"/>
                <w:sz w:val="20"/>
                <w:szCs w:val="20"/>
              </w:rPr>
              <w:t>"Островновский"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88,30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"Кречет-Тур" № 29 "Верхненалычевский"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28,40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"Дуплет" № 27 "Калыгирь"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"Наяда" № 28 "Степановский"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26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"КОЯНА" № 30 "Нижненалычевский"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"Чируч" № 32 "Мутновский"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"Чируч" № 39 "Паратунский"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Асачинское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33-А "Асачинский"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"Асача" № 33-Б "Асачинский"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62,90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АНО "Ходутка" № 34 "Правоходуткинский"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"Ургуй" охотничье угодье "Левоходуткинское"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35,40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"Ургуй" № 36 "Малоходуткинский"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37,80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"Чубак" № 35-В "Левоходуткинский"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"Урсус" № 37 "Вестник"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49,80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"Ажица" № 38-А "Быстринский-Дукук"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Камчатское региональное отделение ВОО охотхозяйство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Вилючинское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75,50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охотхозяйство № 42 "Начикинское"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120,30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охотхозяйство № 43 "Пиначевское"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214,30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"Орлан" охотничье угодье "Тимановское"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41.1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38-В "Быстринский-Малкинский"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III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Мильковского района,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1487,80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"ЖАКАН ПЛЮС" № 1 "Козыревский"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"ЖАКАН ПЛЮС" № 3 "Сокорецкий"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"Мильлесохота" охотничье угодье "Восточный"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109,80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"Озерное" № 2 "Сухарики"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33,70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"Озерное" № 17 "Урцевский"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"Промхоз Мильковский" охотничье угодье "Промхоз Мильковский"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226,30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"Халмин" № 9 "Халминский"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32,70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"Кречет-Тур" охотничье угодье "Толбачикское"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69,70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"Балуй" охотничье угодье "Никольское-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Максимовское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68,10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"Ипуин" охотничье угодье "Щапинское"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89,80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"Ипуин" охотничье угодье "Кирганик"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56,20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"Трофеи Камчатки" охотничье угодье "Вахвинское"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"Кавыча" № 24 "Кавычинский"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66,20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"АЖАБАЧЬЕ" № 30-А "Озерная-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Толбачинская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 Мильковская районная АКМНС № 31 "Санопадьский"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 Мильковская районная АКМНС № 35 "Генералка"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91,60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Камчатская региональная общественная</w:t>
            </w:r>
            <w:r w:rsidR="006D36EA">
              <w:rPr>
                <w:rFonts w:ascii="Times New Roman" w:hAnsi="Times New Roman"/>
                <w:sz w:val="20"/>
                <w:szCs w:val="20"/>
              </w:rPr>
              <w:t xml:space="preserve"> организация "Атласовское ОРО" </w:t>
            </w:r>
            <w:r w:rsidRPr="00825D5D">
              <w:rPr>
                <w:rFonts w:ascii="Times New Roman" w:hAnsi="Times New Roman"/>
                <w:sz w:val="20"/>
                <w:szCs w:val="20"/>
              </w:rPr>
              <w:t>№ 32 "Атласовский"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"НП Кутх" № 36 "Валагинский"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"НП Кутх" № 37 "Шаромский мыс"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"Геотур" № 39 "Озерная Камчатка"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Мильковское РООиР № 40 "Центральный"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184,60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"Светлое" № 19 "Темный"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76,30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23.1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38 "Пущинский"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76,30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IV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Соболевского района,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1059,50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"Ича-Фиш" охотничье угодье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Низконский-Кенашенский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41,90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ПХ "Соболевское-охота" охотничье угодье "Садушкинско-Коопское"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81,50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ПХ "Соболевское-охота" охотничье угодье "Хейванско-Колпаковское"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ПХ "Соболевское-охота" № 13 "Киумшич"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ПХ "Соболевское-охота" № 12 "Большереченский"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ПХ "Соболевское-охота" № 21 "Кылкиш"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ПХ "Соболевское-охота" № 24 "Кехтинский"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40,90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"ТПС-ФИШ" № 30 "Устьевой"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"Чубук" № 10-Б "Верхнеколпаковский"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"Чубук" охотничье угодье "Озерновское"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"Чубук" охотничье угодье "Касангско-Левокольское"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61,90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"Диана" охотничье угодье "Крутогоровский"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79,20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"Промысловик" № 7-А "Колпаковский"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75,50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"Промысловик" № 8 "Брюмкинский"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29,40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"Промысловик" № 17 "Киненкийский"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"Промысловик" № 19 "Средневоровской"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56,60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"Промысловик" охотничье угодье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Немтикский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Пымтинский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"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54,50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"Урсус" № 9-А"Хейванский"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41,80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"Урсус" № 10-А "Верхнеколпаковский"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51,20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"Ивановы" № 26-А "Правокольский"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79,90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№ 31 "Прибрежный"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99,20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№ 32 "Горный"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ИП Яркова Любовь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Рустамжановна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 № 11 "Пумшумский"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57,60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24.1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33 "Правоворовской"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V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Усть-Большерецкого района, в т.ч.: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1046,81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"Порожистый" № 1 "Порожистый"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"ОПП Кихчик" № 2 "Кихчик"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71,20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"УК ЖКХ" № 3 "Хомутинский"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82,40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№ 24 "Банный"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№ 25 "Апачинский"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№ 26 "Приморский"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"Ишала" № 4 "Утинский"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42,20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"Быстрая" № 6 "Быстринский"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"Гольцовка" № 7 "Верхнегольцовский"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"Беркут" № 8 "Ипельский"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81,70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"Хребтовая" № 9 "Хребтовский"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"Хребтовая" № 11 "Апачанский"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10,51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"Карымчина" охотничье угодье "Карымчина"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97,30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"Корсак" № 14 "Маркеевский"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36,90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"Корсак" № 18 "Саванский"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82,20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"Кальдера Опалы" № 15 "Опалинский"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50,70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"Верховья Опалы" № 16 "Верхнеопалинский"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"Хетик" № 19 "Хетикский"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30,90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"Ольга" № 20 "Голыгинский"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25,20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"Дуксинауч" № 21 "Кузанекский"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"Наяда" № 23 "Пуконка"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40,60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"Камчатский медведь" № 22 "Верхнеголыгинский"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85,50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ИП Дармилова А.М. № 17 "Малый Ипельский"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50,40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24.1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5 "Начиловский"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50,40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VI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Усть-Камчатского района, в т.ч.: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1637,40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"КОПХ" охотничье угодье "Еловые дали"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212,10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"КОПХ" № 17 "Листвяги"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33,10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"КОПХ" № 26 "Левая Половинная"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"Рысь" № 4 "Озерная"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"Кротон" № 5 "Левая"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26,40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"Утгард" охотничье угодье "Верхняя Двухюрточная - Верхняя Киревна"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61,20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"Утгард" № 32 "Фомкин"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"Утгард" № 41 "Чажма"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"Утгард" № 42 "Крапивинский"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61,70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14 "Белая"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29,70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16 "Каменское"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18 - А "Ильчинец"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27,20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10 "Юрьевский"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13 "Харчинский"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33 "Хапица"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36 "Шубертовский"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46 "Восточный"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134,40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"Барс" № 11 "Алтын"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"Барс" № 20 "Радуга"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"Барс" № 25 "Култучный"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Хапица"охотничье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 угодье "Новиковский"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124,30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"Хапица" охотничье угодье "Столбовое"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67,90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ОПТО "Скара" охотничье угодье "Правая Половинная - Крюки"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44,60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"КРЕРУК" № 29 "Крерук"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"Базальт" № 30 "Чаша"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"АЖАБАЧЬЕ" охотничье угодье "Ажабачье"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49,20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"Рысь и Ко" № 31 "Кахтун"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"Балуй" № 37 "Пятая"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"Артемис" № 38 "Быстрая"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45,50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"Кумроч" № 39 "Андриановка"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91,20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ОТПП "Живая вода" № 40 "Сторож"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КООиР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 № 43 "Ключевской"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37,30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КАОО КМНС № 45 "Западный"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151,90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color w:val="000000"/>
                <w:sz w:val="20"/>
                <w:szCs w:val="20"/>
              </w:rPr>
              <w:t>ООО "СЕЛИНГ" охотничье угодье "Халница"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 "Усть-Камчатское РООиР" № 44 "Озеро Нерпичье"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"Асача" № 2 "Кура"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VII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Карагинского района,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1068,46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"Карагинское" охотничье угодье "Карагинское"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164,70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"Рысь" охотничье угодье "Рысь"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28,13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ОАО "Тигильское промысловое хозяйство" № 8 "Ука"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75,90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6D3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"Селинг" охотничье угодье "Селинг"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161,10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"Компания Терминал Запад" № 11 "Маламваям"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"Восточный берег" № 16 "Дранкинский"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"Охот-Беринг" № 13 "Озерновский"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189,60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КМНС "Юни" (кит) № 2 "Тымлат"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КМНСК "Панкарина" № 3 "Карага"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182,30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"Кайнын" № 4 "Макаровка"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"Корякморепродукт" № 15 "Ивашкинский"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"Татол" № 19 "Охотский"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"Скара" охотничье угодье "Парапольское"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29,83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"Карибу-Тур" № 23 "Остров Карагинский"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ТК "Камчатка-Тур" № 24 "Лагуна Казарок"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16.1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 "Паклаваям"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16.2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12 "Ольховый"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16.3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17 "Кичигинский"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16.4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18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Валаваямский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16.5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22 "Ивашкинский-Приморский"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VIII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Олюторского района,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2792,33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 "Олюторское РООиР" охотхозяйство "Южный"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205,10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"Апукинское" № 4 "Пахачинский"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174,40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"Апукинское" № 7 "Олюторский"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"Исток" № 5 "Горный"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4,12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"Охот-Беринг" № 6 "Бараний"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449,70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"Дельфин" № 8 "Ачайваямский"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"Иянин Кутх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Стилхэд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9 "Дальний"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1494,40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2 "Ветвейский"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3 "Вывенский"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10 "Два Озера"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IX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Пенжинского района,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5307,77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"Фарт" № 8 "Уннейваямский"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417,40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"Фарт" № 17 "Крайний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942,77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"Асача" № 10 "Эссовеемский"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"Альфа-Тур" № 14 "Болотистый"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КМНЭ "Тымкытын" № 19 "Мургальский"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170,50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"Камчатский трофей" № 9 "Энычаваямский"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904,00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"Эвентус" охотничье угодье "Аянкинский-Хиузный"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2174,10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 "Пареньский"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2 "Тылхой"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3 "Микино"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4 "Верхне-Окланский"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254,00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5 "Нижне-Окланский"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6 "Мамет"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7 "Айнын"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11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Импенвеемский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12 "Черный"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8.10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13 "Центральный"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8.11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16 "Пенжинский"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8.12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18 "Большой Аянкинский"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Тигильского района,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4586,00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"Лесная" охотничье угодье "Тевинское"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36,30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ПООиР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охотхозяйство "Паланское"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127,16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ПООиР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17 "Кокыртинский"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36,20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"Фарт" охотничье угодье "Кинкильский"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287,50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"Кахтана" № 14 "Нижне-Кахтанинский"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"ПХ Северо-Запад" № 15 "Верхне-Кахтанинский"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"ПХ Северо-Запад" № 18 "Качылынский"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"Рысь" № 16 "Жиловой"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"Алней" № 19 "Энпа"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31,29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"Алней" № 21 "Усть-Воямпольский"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15,55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"Юнэт" охотничье угодье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Атъавайский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 - Мутновский"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148,10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ТСО "Камчадал" № 22 "Кангора"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"Сокол" охотничье угодье "Шишель"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255,50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ОАО "Тигильское промысловое хозяйство" охотничье угодье "Шлен"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148,90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ОАО "Тигильское промысловое хозяйство" охотничье угодье "Калгауч"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452,80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ОАО "Тигильское промысловое хозяйство" № 25 "Аманинский"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122,80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ОАО "Тигильское промысловое хозяйство" охотничье угодье "Центральное"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371,20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"Иянин Кутх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Стилхэд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30 "Омгонский"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86,60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"Иянин Кутх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Стилхэд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43 "Хлебненско-Текловаямский"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115,50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"Иянин Кутх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Стилхэд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35 "Седанкинский"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123,50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"Иянин Кутх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Стилхэд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охотничье угодье "Сопочный-Ушхский"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267,20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"Ивнинг Стар" № 45 "Медвежий"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"Ивнинг Стар" № 71 "Утхолок"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"Ивнинг Стар" № 64 "Морошечный"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"Ивнинг Стар" № 49 "Мыс Амбон"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64,40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"Камчатский Трофей" охотничье угодье "Тигильское"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283,90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"Камчатский Трофей" № 53 "Быстринский"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"Камчатский Трофей" № 55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Верхне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 1-й Белоголовый"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42,70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"Мегра" № 51 "Ахльчинский"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38,80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"Охот-Беринг" № 13 " Уйвеемский"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150,60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"Охот-Беринг" № 66 " Ватапваямский"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141,70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32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ОФВРОРКК охотничье угодье "Ичинский-Кешумный"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фирма "Исток" № 44 "Река Тихая"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47,60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фирма "Исток" № 46 "Река Утхолок"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ТСО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 xml:space="preserve"> "Родник" № 54 "Этопаньский"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36,40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РОИ "Каврал" № 47 "Ковранский"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"Медведь" № 50 "Константиновский"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"Медведь" № 52 "Верхне-Чананка"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72,20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"Северная рыбодобывающая компания" № 56 "Эмгучанский"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"Возрождение развития оленеводства" № 62 "Белоголовая"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"Возрождение развития оленеводства" № 60 "Куэченский"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"Возрождение развития оленеводства" № 63 "1-й Белоголовый"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"Альфа-Тур" № 65 "Вулкан Ичинский"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Камаку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32 "Кулевацкий"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48,20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194,60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45.1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4 "Пенсепель"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45.2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8 "Нижне-Кинкильский"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45.3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26 "Хромушка"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45.4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40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Алманен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48,10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45.5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48 "Усть-Хайрюзовский"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50,20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45.6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№ 70 "Озеро Паланское"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21556,13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24</w:t>
            </w:r>
          </w:p>
        </w:tc>
      </w:tr>
    </w:tbl>
    <w:p w:rsidR="00BA588B" w:rsidRDefault="00BA588B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D5D" w:rsidRDefault="00825D5D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D5D" w:rsidRDefault="00825D5D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D5D" w:rsidRDefault="00825D5D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D5D" w:rsidRDefault="00825D5D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D5D" w:rsidRDefault="00825D5D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D5D" w:rsidRDefault="00825D5D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D5D" w:rsidRDefault="00825D5D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D5D" w:rsidRDefault="00825D5D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E81" w:rsidRDefault="00A40E81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6A2" w:rsidRDefault="000376A2" w:rsidP="00037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СНЕЖНЫЙ БАРАН</w:t>
      </w:r>
    </w:p>
    <w:p w:rsidR="000376A2" w:rsidRDefault="000376A2" w:rsidP="00037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5DD">
        <w:rPr>
          <w:rFonts w:ascii="Times New Roman" w:hAnsi="Times New Roman"/>
          <w:sz w:val="24"/>
          <w:szCs w:val="24"/>
        </w:rPr>
        <w:t>(вид охотничьих ресурсов)</w:t>
      </w:r>
    </w:p>
    <w:p w:rsidR="000376A2" w:rsidRDefault="000376A2" w:rsidP="000376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601"/>
        <w:gridCol w:w="6057"/>
        <w:gridCol w:w="1720"/>
        <w:gridCol w:w="2260"/>
        <w:gridCol w:w="2540"/>
        <w:gridCol w:w="1701"/>
      </w:tblGrid>
      <w:tr w:rsidR="00825D5D" w:rsidRPr="00825D5D" w:rsidTr="00825D5D">
        <w:trPr>
          <w:trHeight w:val="42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D5D">
              <w:rPr>
                <w:rFonts w:ascii="Times New Roman" w:hAnsi="Times New Roman"/>
                <w:b/>
                <w:bCs/>
              </w:rPr>
              <w:t>№ п.п.</w:t>
            </w:r>
          </w:p>
        </w:tc>
        <w:tc>
          <w:tcPr>
            <w:tcW w:w="6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D5D">
              <w:rPr>
                <w:rFonts w:ascii="Times New Roman" w:hAnsi="Times New Roman"/>
                <w:b/>
                <w:bCs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D5D">
              <w:rPr>
                <w:rFonts w:ascii="Times New Roman" w:hAnsi="Times New Roman"/>
                <w:b/>
                <w:bCs/>
              </w:rPr>
              <w:t>Площадь, свойственная для обитания вида охотничьих ресурсов, тыс.га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D5D">
              <w:rPr>
                <w:rFonts w:ascii="Times New Roman" w:hAnsi="Times New Roman"/>
                <w:b/>
                <w:bCs/>
              </w:rPr>
              <w:t>Численность вида охотничьих ресурсов, особей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Показатель численности </w:t>
            </w:r>
            <w:r w:rsidR="00825D5D" w:rsidRPr="00825D5D">
              <w:rPr>
                <w:rFonts w:ascii="Times New Roman" w:hAnsi="Times New Roman"/>
                <w:b/>
                <w:bCs/>
              </w:rPr>
              <w:t>особей на 1000 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D5D">
              <w:rPr>
                <w:rFonts w:ascii="Times New Roman" w:hAnsi="Times New Roman"/>
                <w:b/>
                <w:bCs/>
              </w:rPr>
              <w:t>Квота добычи, особей</w:t>
            </w:r>
          </w:p>
        </w:tc>
      </w:tr>
      <w:tr w:rsidR="00825D5D" w:rsidRPr="00825D5D" w:rsidTr="00825D5D">
        <w:trPr>
          <w:trHeight w:val="34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25D5D" w:rsidRPr="00825D5D" w:rsidTr="00825D5D">
        <w:trPr>
          <w:trHeight w:val="66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25D5D" w:rsidRPr="00825D5D" w:rsidTr="00825D5D">
        <w:trPr>
          <w:trHeight w:val="85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25D5D" w:rsidRPr="00825D5D" w:rsidTr="00825D5D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color w:val="000000"/>
                <w:sz w:val="20"/>
                <w:szCs w:val="20"/>
              </w:rPr>
              <w:t>Всего для Быстринского района, 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493,77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1014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43</w:t>
            </w:r>
          </w:p>
        </w:tc>
      </w:tr>
      <w:tr w:rsidR="00825D5D" w:rsidRPr="00825D5D" w:rsidTr="00825D5D">
        <w:trPr>
          <w:trHeight w:val="5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МОО "ООиР Быстринского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 xml:space="preserve"> р-на Камчатской области" № 1 "Кекукский"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МОО "ООиР Быстринского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 xml:space="preserve"> р-на Камчатской области" № 9 "Быстринский"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МОО "ООиР Быстринского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р-на Камчатской области" № 12 "Уксичанский"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"Соболь" № 2 "Текловаямский"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"Алней" № 4 "Чабинский"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"Алней" охотничье угодье "Алней"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83,20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"Алней" № 19 "Сухарики"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16,90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"Алней" № 23"Кимитинский"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"Тройка" № 5 "Верхне-Тихой"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"Скара" № 6 "Янпатский"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26,10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"Скара" охотничье угодье "Скара"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97,20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"Ара" № 13 "Тополовский"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5,90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"Диана" № 16 "Романовский"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"Диана" охотничье угодье "Облуковинское"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73,90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"Северная рыбодобывающая компания" № 17 "Рассошинский"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"КАДАР" № 18 "Сопочный"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8,90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"Тваянский" № 20 "Тваянский"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"Семеновское" № 21 "Ичинский"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"Семеновское" № 22 "Семеновский"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Андриановское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28 "Андриановский"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36,17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"Ичанга" № 29 "Копылье"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24,30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1,90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22.1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3 "Рыбный"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II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Елизовского района, 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514,80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Фирма "Жупанова" № 1 "Бивуачный"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"Ласка" № 2 "Константиновский"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"Хребтовая" № 3 "Сопочка на Долу"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32,80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"Заимка" охотничье угодье "Правожупановское"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Фирма "Пурга" охотничье угодье "Кедровское"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6 "Березово-Карымский"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"Семячик"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7 "Семячик"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8 "Мальцевский"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9 "Лебяжий"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"Семячик"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11 "Карымский"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13 "Верхнегаванский"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14 "Нижнегаванский"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16 "Нижнежупановский"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22 "Вершинский"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32,10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23 "Дзендзурский"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24 "Теплый"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25 "Фигурный"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ОПТО "Скара" № 12 "Юртинский"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"ЖАКАН ПЛЮС" № 17 "Немтик"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"Охота" № 18 "Кижиченок"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"Вита" охотничье угодье "Ганальское-Стеновское"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27,80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</w:t>
            </w:r>
            <w:r w:rsidR="006D36EA">
              <w:rPr>
                <w:rFonts w:ascii="Times New Roman" w:hAnsi="Times New Roman"/>
                <w:sz w:val="20"/>
                <w:szCs w:val="20"/>
              </w:rPr>
              <w:t xml:space="preserve"> "Кречет-Тур" охотничье угодье </w:t>
            </w:r>
            <w:r w:rsidRPr="00825D5D">
              <w:rPr>
                <w:rFonts w:ascii="Times New Roman" w:hAnsi="Times New Roman"/>
                <w:sz w:val="20"/>
                <w:szCs w:val="20"/>
              </w:rPr>
              <w:t>"Островновский"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"Кречет-Тур" № 29 "Верхненалычевский"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"Дуплет" № 27 "Калыгирь"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"Наяда" № 28 "Степановский"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"КОЯНА" № 30 "Нижненалычевский"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27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"Чируч" № 32 "Мутновский"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"Чируч" № 39 "Паратунский"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Асачинское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33-А "Асачинский"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"Асача" № 33-Б "Асачинский"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8,10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АНО "Ходутка" № 34 "Правоходуткинский"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"Ургуй" охотничье угодье "Левоходуткинское"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"Ургуй" № 36 "Малоходуткинский"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"Чубак" № 35-В "Левоходуткинский"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"Урсус" № 37 "Вестник"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"Ажица" № 38-А "Быстринский-Дукук"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4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Камчатское региональное отделение ВОО охотхозяйство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Вилючинское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32,40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охотхозяйство № 42 "Начикинское"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53,30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охотхозяйство № 43 "Пиначевское"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30,90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"Орлан" охотничье угодье "Тимановское"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23,10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41.1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38-В "Быстринский-Малкинский"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23,10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III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Мильковского района, 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264,40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"ЖАКАН ПЛЮС" № 1 "Козыревский"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"ЖАКАН ПЛЮС" № 3 "Сокорецкий"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"Мильлесохота" охотничье угодье "Восточный"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18,90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"Озерное" № 2 "Сухарики"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"Озерное" № 17 "Урцевский"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"Промхоз Мильковский" охотничье угодье "Промхоз Мильковский"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25,90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"Халмин" № 9 "Халминский"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"Кречет-Тур" охотничье угодье "Толбачикское"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"Балуй" охотничье угодье "Никольское-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Максимовское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"Ипуин" охотничье угодье "Щапинское"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37,60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"Ипуин" охотничье угодье "Кирганик"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"Трофеи Камчатки" охотничье угодье "Вахвинское"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11,10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"Кавыча" № 24 "Кавычинский"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27,60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"АЖАБАЧЬЕ" № 30-А "Озерная-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Толбачинская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 Мильковская районная АКМНС № 31 "Санопадьский"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 Мильковская районная АКМНС № 35 "Генералка"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5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Камчатская региональная общественная</w:t>
            </w:r>
            <w:r w:rsidR="006D36EA">
              <w:rPr>
                <w:rFonts w:ascii="Times New Roman" w:hAnsi="Times New Roman"/>
                <w:sz w:val="20"/>
                <w:szCs w:val="20"/>
              </w:rPr>
              <w:t xml:space="preserve"> организация "Атласовское ОРО" </w:t>
            </w:r>
            <w:r w:rsidRPr="00825D5D">
              <w:rPr>
                <w:rFonts w:ascii="Times New Roman" w:hAnsi="Times New Roman"/>
                <w:sz w:val="20"/>
                <w:szCs w:val="20"/>
              </w:rPr>
              <w:t>№ 32 "Атласовский"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"НП Кутх" № 36 "Валагинский"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"НП Кутх" № 37 "Шаромский мыс"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"Геотур" № 39 "Озерная Камчатка"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Мильковское РООиР № 40 "Центральный"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6,10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"Светлое" № 19 "Темный"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19,10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23.1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38 "Пущинский"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19,10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IV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Соболевского района, 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318,69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29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"Ича-Фиш" охотничье угодье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Низконский-Кенашенский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5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ПХ "Соболевское-охота" охотничье угодье "Садушкинско-Коопское"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ПХ "Соболевское-охота" охотничье угодье "Хейванско-Колпаковское"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32,90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ПХ "Соболевское-охота" № 13 "Киумшич"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ПХ "Соболевское-охота" № 12 "Большереченский"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ПХ "Соболевское-охота" № 21 "Кылкиш"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ПХ "Соболевское-охота" № 24 "Кехтинский"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"ТПС-ФИШ" № 30 "Устьевой"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"Чубук" № 10-Б "Верхнеколпаковский"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53,23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"Чубук" охотничье угодье "Озерновское"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40,20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"Чубук" охотничье угодье "Касангско-Левокольское"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26,80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"Диана" охотничье угодье "Крутогоровский"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40,10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"Промысловик" № 7-А "Колпаковский"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"Промысловик" № 8 "Брюмкинский"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"Промысловик" № 17 "Киненкийский"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"Промысловик" № 19 "Средневоровской"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"Промысловик" охотничье угодье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Немтикский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Пымтинский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"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"Урсус" № 9-А"Хейванский"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29,70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"Урсус" № 10-А "Верхнеколпаковский"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30,90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"Ивановы" № 26-А "Правокольский"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№ 31 "Прибрежный"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№ 32 "Горный"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ИП Яркова Любовь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Рустамжановна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 № 11 "Пумшумский"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24,90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5,16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24.1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33 "Правоворовской"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5,16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V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Усть-Большерецкого района, в т.ч.: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165,70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"Порожистый" № 1 "Порожистый"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"ОПП Кихчик" № 2 "Кихчик"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"УК ЖКХ" № 3 "Хомутинский"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№ 24 "Банный"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№ 25 "Апачинский"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№ 26 "Приморский"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"Ишала" № 4 "Утинский"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"Быстрая" № 6 "Быстринский"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"Гольцовка" № 7 "Верхнегольцовский"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"Беркут" № 8 "Ипельский"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"Хребтовая" № 9 "Хребтовский"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"Хребтовая" № 11 "Апачанский"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"Карымчина" охотничье угодье "Карымчина"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56,30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"Корсак" № 14 "Маркеевский"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"Корсак" № 18 "Саванский"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"Кальдера Опалы" № 15 "Опалинский"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"Верховья Опалы" № 16 "Верхнеопалинский"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"Хетик" № 19 "Хетикский"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"Ольга" № 20 "Голыгинский"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"Дуксинауч" № 21 "Кузанекский"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"Наяда" № 23 "Пуконка"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"Камчатский медведь" № 22 "Верхнеголыгинский"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ИП Дармилова А.М. № 17 "Малый Ипельский"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24.1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5 "Начиловский"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VI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Усть-Камчатского района, в т.ч.: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764,54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28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"КОПХ" охотничье угодье "Еловые дали"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"КОПХ" № 17 "Листвяги"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"КОПХ" № 26 "Левая Половинная"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"Рысь" № 4 "Озерная"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"Кротон" № 5 "Левая"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"Утгард" охотничье угодье "Верхняя Двухюрточная - Верхняя Киревна"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58,90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"Утгард" № 32 "Фомкин"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"Утгард" № 41 "Чажма"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"Утгард" № 42 "Крапивинский"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14 "Белая"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13,10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16 "Каменское"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18 - А "Ильчинец"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10 "Юрьевский"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13 "Харчинский"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33 "Хапица"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36 "Шубертовский"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46 "Восточный"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81,50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"Барс" № 11 "Алтын"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29,80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"Барс" № 20 "Радуга"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"Барс" № 25 "Култучный"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34,80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Хапица"охотничье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 угодье "Новиковский"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"Хапица" охотничье угодье "Столбовое"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ОПТО "Скара" охотничье угодье "Правая Половинная - Крюки"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"КРЕРУК" № 29 "Крерук"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"Базальт" № 30 "Чаша"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"АЖАБАЧЬЕ" охотничье угодье "Ажабачье"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"Рысь и Ко" № 31 "Кахтун"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7,90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"Балуй" № 37 "Пятая"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"Артемис" № 38 "Быстрая"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49,10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"Кумроч" № 39 "Андриановка"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22,14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ОТПП "Живая вода" № 40 "Сторож"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63,60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КООиР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 № 43 "Ключевской"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КАОО КМНС № 45 "Западный"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color w:val="000000"/>
                <w:sz w:val="20"/>
                <w:szCs w:val="20"/>
              </w:rPr>
              <w:t>ООО "СЕЛИНГ" охотничье угодье "Халница"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 "Усть-Камчатское РООиР" № 44 "Озеро Нерпичье"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"Асача" № 2 "Кура"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VII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Карагинского района, 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528,08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"Карагинское" охотничье угодье "Карагинское"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104,05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"Рысь" охотничье угодье "Рысь"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61,40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ОАО "Тигильское промысловое хозяйство" № 8 "Ука"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"Селинг" охотничье угодье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 xml:space="preserve"> "Селинг"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"Компания Терминал Запад" № 11 "Маламваям"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"Восточный берег" № 16 "Дранкинский"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69,60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"Охот-Беринг" № 13 "Озерновский"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39,70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КМНС "Юни" (кит) № 2 "Тымлат"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28,70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КМНСК "Панкарина" № 3 "Карага"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79,23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"Кайнын" № 4 "Макаровка"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"Корякморепродукт" № 15 "Ивашкинский"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"Татол" № 19 "Охотский"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48,60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"Скара" охотничье угодье "Парапольское"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78,50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"Карибу-Тур" № 23 "Остров Карагинский"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ТК "Камчатка-Тур" № 24 "Лагуна Казарок"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16.1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 "Паклаваям"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16.2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12 "Ольховый"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16.3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17 "Кичигинский"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16.4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18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Валаваямский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16.5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22 "Ивашкинский-Приморский"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VIII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Олюторского района, 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2233,26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3613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109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 "Олюторское РООиР" охотхозяйство "Южный"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85,40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"Апукинское" № 4 "Пахачинский"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229,70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"Апукинское" № 7 "Олюторский"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276,70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"Исток" № 5 "Горный"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185,60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"Охот-Беринг" № 6 "Бараний"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264,00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"Дельфин" № 8 "Ачайваямский"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331,70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"Иянин Кутх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Стилхэд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9 "Дальний"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728,00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132,16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2 "Ветвейский"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3 "Вывенский"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10 "Два Озера"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107,36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IX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Пенжинского района, 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928,20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59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"Фарт" № 8 "Уннейваямский"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76,30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"Фарт" № 17 "Крайний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134,60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"Асача" № 10 "Эссовеемский"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"Альфа-Тур" № 14 "Болотистый"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КМНЭ "Тымкытын" № 19 "Мургальский"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84,30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"Камчатский трофей" № 9 "Энычаваямский"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119,80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"Эвентус" охотничье угодье "Аянкинский-Хиузный"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55,70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301,00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 "Пареньский"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2 "Тылхой"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112,50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3 "Микино"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4 "Верхне-Окланский"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5 "Нижне-Окланский"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6 "Мамет"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7 "Айнын"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11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Импенвеемский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70,10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12 "Черный"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8.10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13 "Центральный"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8.11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16 "Пенжинский"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8.12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18 "Большой Аянкинский"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Тигильского района, 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582,68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"Лесная" охотничье угодье "Тевинское"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ПООиР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охотхозяйство "Паланское"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ПООиР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17 "Кокыртинский"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"Фарт" охотничье угодье "Кинкильский"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73,20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"Кахтана" № 14 "Нижне-Кахтанинский"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"ПХ Северо-Запад" № 15 "Верхне-Кахтанинский"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24,10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"ПХ Северо-Запад" № 18 "Качылынский"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"Рысь" № 16 "Жиловой"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37,50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"Алней" № 19 "Энпа"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37,97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"Алней" № 21 "Усть-Воямпольский"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"Юнэт" охотничье угодье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Атъавайский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 - Мутновский"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34,80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ТСО "Камчадал" № 22 "Кангора"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"Сокол" охотничье угодье "Шишель"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47,20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ОАО "Тигильское промысловое хозяйство" охотничье угодье "Шлен"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ОАО "Тигильское промысловое хозяйство" охотничье угодье "Калгауч"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41,40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ОАО "Тигильское промысловое хозяйство" № 25 "Аманинский"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ОАО "Тигильское промысловое хозяйство" охотничье угодье "Центральное"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"Иянин Кутх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Стилхэд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30 "Омгонский"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"Иянин Кутх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Стилхэд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43 "Хлебненско-Текловаямский"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"Иянин Кутх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Стилхэд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35 "Седанкинский"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"Иянин Кутх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Стилхэд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охотничье угодье "Сопочный-Ушхский"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</w:t>
            </w:r>
            <w:r w:rsidR="006D36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5D">
              <w:rPr>
                <w:rFonts w:ascii="Times New Roman" w:hAnsi="Times New Roman"/>
                <w:sz w:val="20"/>
                <w:szCs w:val="20"/>
              </w:rPr>
              <w:t>"Ивнинг Стар" № 45 "Медвежий"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"Ивнинг Стар" № 71 "Утхолок"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"Ивнинг Стар" № 64 "Морошечный"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"Ивнинг Стар" № 49 "Мыс Амбон"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"Камчатский Трофей" охотничье угодье "Тигильское"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20,10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"Камчатский Трофей" № 53 "Быстринский"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"Камчатский Трофей" № 55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Верхне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 1-й Белоголовый"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"Мегра" № 51 "Ахльчинский"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"Охот-Беринг" № 13 " Уйвеемский"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34,40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"Охот-Беринг" № 66 " Ватапваямский"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84,20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ОФВРОРКК охотничье угодье "Ичинский-Кешумный"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33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фирма "Исток" № 44 "Река Тихая"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фирма "Исток" № 46 "Река Утхолок"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ТСО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"Родник" № 54 "Этопаньский"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РОИ "Каврал" № 47 "Ковранский"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"Медведь" № 50 "Константиновский"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"Медведь" № 52 "Верхне-Чананка"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"Северная рыбодобывающая компания" № 56 "Эмгучанский"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"Возрождение развития оленеводства" № 62 "Белоголовая"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"Возрождение развития оленеводства" № 60 "Куэченский"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"Возрождение развития оленеводства" № 63 "1-й Белоголовый"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"Альфа-Тур" № 65 "Вулкан Ичинский"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39,20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Камаку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32 "Кулевацкий"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45.1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4 "Пенсепель"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45.2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8 "Нижне-Кинкильский"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45.3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26 "Хромушка"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45.4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40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Алманен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45.5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48 "Усть-Хайрюзовский"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45.6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№ 70 "Озеро Паланское"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6794,12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11565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387</w:t>
            </w:r>
          </w:p>
        </w:tc>
      </w:tr>
    </w:tbl>
    <w:p w:rsidR="000376A2" w:rsidRDefault="000376A2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6A2" w:rsidRDefault="000376A2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304" w:rsidRDefault="00726304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D5D" w:rsidRDefault="00825D5D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D5D" w:rsidRDefault="00825D5D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D5D" w:rsidRDefault="00825D5D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D5D" w:rsidRDefault="00825D5D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D5D" w:rsidRDefault="00825D5D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D5D" w:rsidRDefault="00825D5D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D5D" w:rsidRDefault="00825D5D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D5D" w:rsidRDefault="00825D5D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6A2" w:rsidRDefault="000376A2" w:rsidP="00037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СОБОЛЬ</w:t>
      </w:r>
    </w:p>
    <w:p w:rsidR="000376A2" w:rsidRDefault="000376A2" w:rsidP="00037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5DD">
        <w:rPr>
          <w:rFonts w:ascii="Times New Roman" w:hAnsi="Times New Roman"/>
          <w:sz w:val="24"/>
          <w:szCs w:val="24"/>
        </w:rPr>
        <w:t>(вид охотничьих ресурсов)</w:t>
      </w:r>
    </w:p>
    <w:p w:rsidR="000376A2" w:rsidRDefault="000376A2" w:rsidP="000376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640"/>
        <w:gridCol w:w="6018"/>
        <w:gridCol w:w="1620"/>
        <w:gridCol w:w="2080"/>
        <w:gridCol w:w="2820"/>
        <w:gridCol w:w="1701"/>
      </w:tblGrid>
      <w:tr w:rsidR="00825D5D" w:rsidRPr="00825D5D" w:rsidTr="00825D5D">
        <w:trPr>
          <w:trHeight w:val="42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D5D">
              <w:rPr>
                <w:rFonts w:ascii="Times New Roman" w:hAnsi="Times New Roman"/>
                <w:b/>
                <w:bCs/>
              </w:rPr>
              <w:t>№ п.п.</w:t>
            </w:r>
          </w:p>
        </w:tc>
        <w:tc>
          <w:tcPr>
            <w:tcW w:w="6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D5D">
              <w:rPr>
                <w:rFonts w:ascii="Times New Roman" w:hAnsi="Times New Roman"/>
                <w:b/>
                <w:bCs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D5D">
              <w:rPr>
                <w:rFonts w:ascii="Times New Roman" w:hAnsi="Times New Roman"/>
                <w:b/>
                <w:bCs/>
              </w:rPr>
              <w:t>Площадь, свойственная для обитания вида охотничьих ресурсов, тыс.га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D5D">
              <w:rPr>
                <w:rFonts w:ascii="Times New Roman" w:hAnsi="Times New Roman"/>
                <w:b/>
                <w:bCs/>
              </w:rPr>
              <w:t>Численность вида охотничьих ресурсов, особей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6D36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D5D">
              <w:rPr>
                <w:rFonts w:ascii="Times New Roman" w:hAnsi="Times New Roman"/>
                <w:b/>
                <w:bCs/>
              </w:rPr>
              <w:t>Показатель численности особей на 1000 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D5D">
              <w:rPr>
                <w:rFonts w:ascii="Times New Roman" w:hAnsi="Times New Roman"/>
                <w:b/>
                <w:bCs/>
              </w:rPr>
              <w:t>Квота добычи, особей</w:t>
            </w:r>
          </w:p>
        </w:tc>
      </w:tr>
      <w:tr w:rsidR="00825D5D" w:rsidRPr="00825D5D" w:rsidTr="00825D5D">
        <w:trPr>
          <w:trHeight w:val="34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25D5D" w:rsidRPr="00825D5D" w:rsidTr="00825D5D">
        <w:trPr>
          <w:trHeight w:val="66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25D5D" w:rsidRPr="00825D5D" w:rsidTr="00825D5D">
        <w:trPr>
          <w:trHeight w:val="96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25D5D" w:rsidRPr="00825D5D" w:rsidTr="00825D5D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color w:val="000000"/>
                <w:sz w:val="20"/>
                <w:szCs w:val="20"/>
              </w:rPr>
              <w:t>Всего для Быстринского района,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1497,10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2507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866</w:t>
            </w:r>
          </w:p>
        </w:tc>
      </w:tr>
      <w:tr w:rsidR="00825D5D" w:rsidRPr="00825D5D" w:rsidTr="00825D5D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6D3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МОО "ООиР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Быстринского р-на Камчатской области" № 1 "Кекукский"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54,70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32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МОО "ООиР Быстринского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р-на Камчатской области" № 9 "Быстринский"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127,40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6D3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МОО "ООиР </w:t>
            </w:r>
            <w:r w:rsidR="006D36EA">
              <w:rPr>
                <w:rFonts w:ascii="Times New Roman" w:hAnsi="Times New Roman"/>
                <w:sz w:val="20"/>
                <w:szCs w:val="20"/>
              </w:rPr>
              <w:t>Быстринского</w:t>
            </w:r>
            <w:r w:rsidRPr="00825D5D">
              <w:rPr>
                <w:rFonts w:ascii="Times New Roman" w:hAnsi="Times New Roman"/>
                <w:sz w:val="20"/>
                <w:szCs w:val="20"/>
              </w:rPr>
              <w:t xml:space="preserve"> р-на Камчатской области" № 12 "Уксичанский"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28,80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"Соболь" № 2 "Текловаямский"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56,20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33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"Алней" № 4 "Чабинский"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32,40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"Алней" охотничье угодье "Алней"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139,50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82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"Алней" № 19 "Сухарики"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"Алней" № 23"Кимитинский"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41,10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24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"Тройка" № 5 "Верхне-Тихой"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55,20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32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"Скара" № 6 "Янпатский"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57,20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33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"Скара" охотничье угодье "Скара"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76,60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"Ара" № 13 "Тополовский"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"Диана" № 16 "Романовский"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51,10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"Диана" охотничье угодье "Облуковинское"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266,60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157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"Северная рыбодобывающая компания" № 17 "Рассошинский"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"КАДАР" № 18 "Сопочный"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65,30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38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"Тваянский" № 20 "Тваянский"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94,10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56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"Семеновское" № 21 "Ичинский"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84,70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"Семеновское" № 22 "Семеновский"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35,10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Андриановское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28 "Андриановский"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27,10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"Ичанга" № 29 "Копылье"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44,30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24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22.1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3 "Рыбный"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II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Елизовского района,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2112,86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4410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1131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Фирма "Жупанова" № 1 "Бивуачный"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41,60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"Ласка" № 2 "Константиновский"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"Хребтовая" № 3 "Сопочка на Долу"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54,46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57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"Заимка" охотничье угодье "Правожупановское"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89,30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Фирма "Пурга" охотничье угодье "Кедровское"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44,70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6 "Березово-Карымский"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29,80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"Семячик"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7 "Семячик"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</w:t>
            </w:r>
            <w:r w:rsidR="006D36EA">
              <w:rPr>
                <w:rFonts w:ascii="Times New Roman" w:hAnsi="Times New Roman"/>
                <w:sz w:val="20"/>
                <w:szCs w:val="20"/>
              </w:rPr>
              <w:t xml:space="preserve"> Фирма "Пурга" </w:t>
            </w:r>
            <w:r w:rsidRPr="00825D5D">
              <w:rPr>
                <w:rFonts w:ascii="Times New Roman" w:hAnsi="Times New Roman"/>
                <w:sz w:val="20"/>
                <w:szCs w:val="20"/>
              </w:rPr>
              <w:t>№ 8 "Мальцевский"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29,70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9 "Лебяжий"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"Семячик"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11 "Карымский"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70,20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13 "Верхнегаванский"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37,80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14 "Нижнегаванский"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16 "Нижнежупановский"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71,70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22 "Вершинский"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77,50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23 "Дзендзурский"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24 "Теплый"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25 "Фигурный"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ОПТО "Скара" № 12 "Юртинский"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"ЖАКАН ПЛЮС" № 17 "Немтик"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43,90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"Охота" № 18 "Кижиченок"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"Вита" охотничье угодье "Ганальское-Стеновское"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57,20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42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</w:t>
            </w:r>
            <w:r w:rsidR="006D36EA">
              <w:rPr>
                <w:rFonts w:ascii="Times New Roman" w:hAnsi="Times New Roman"/>
                <w:sz w:val="20"/>
                <w:szCs w:val="20"/>
              </w:rPr>
              <w:t xml:space="preserve"> "Кречет-Тур" охотничье угодье </w:t>
            </w:r>
            <w:r w:rsidRPr="00825D5D">
              <w:rPr>
                <w:rFonts w:ascii="Times New Roman" w:hAnsi="Times New Roman"/>
                <w:sz w:val="20"/>
                <w:szCs w:val="20"/>
              </w:rPr>
              <w:t>"Островновский"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"Кречет-Тур" № 29 "Верхненалычевский"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48,80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"Дуплет" № 27 "Калыгирь"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27,80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"Наяда" № 28 "Степановский"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"КОЯНА" № 30 "Нижненалычевский"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27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"Чируч" № 32 "Мутновский"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113,70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79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"Чируч" № 39 "Паратунский"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24,30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Асачинское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33-А "Асачинский"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"Асача" № 33-Б "Асачинский"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62,90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АНО "Ходутка" № 34 "Правоходуткинский"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65,20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"Ургуй" охотничье угодье "Левоходуткинское"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29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"Ургуй" № 36 "Малоходуткинский"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27,80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"Чубак" № 35-В "Левоходуткинский"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81,30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"Урсус" № 37 "Вестник"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49,80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34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"Ажица" № 38-А "Быстринский-Дукук"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48,70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</w:t>
            </w:r>
          </w:p>
        </w:tc>
      </w:tr>
      <w:tr w:rsidR="00825D5D" w:rsidRPr="00825D5D" w:rsidTr="00825D5D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Камчатское региональное отделение ВОО охотхозяйство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Вилючинское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62,70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охотхозяйство № 42 "Начикинское"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85,30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охотхозяйство № 43 "Пиначевское"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213,60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"Орлан" охотничье угодье "Тимановское"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26,30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41.1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38-В "Быстринский-Малкинский"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III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Мильковского района,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1650,90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3956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1328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"ЖАКАН ПЛЮС" № 1 "Козыревский"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"ЖАКАН ПЛЮС" № 3 "Сокорецкий"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28,30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26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"Мильлесохота" охотничье угодье "Восточный"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127,20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113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"Озерное" № 2 "Сухарики"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44,30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"Озерное" № 17 "Урцевский"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"Промхоз Мильковский" охотничье угодье "Промхоз Мильковский"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694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242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"Халмин" № 9 "Халминский"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36,90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29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"Кречет-Тур" охотничье угодье "Толбачикское"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87,40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82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"Балуй" охотничье угодье "Никольское-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Максимовское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71,10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"Ипуин" охотничье угодье "Щапинское"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116,30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109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"Ипуин" охотничье угодье "Кирганик"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65,20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"Трофеи Камчатки" охотничье угодье "Вахвинское"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33,10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"Кавыча" № 24 "Кавычинский"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70,70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"АЖАБАЧЬЕ" № 30-А "Озерная-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Толбачинская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24,90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 Мильковская районная АКМНС № 31 "Санопадьский"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45,50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32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 Мильковская районная АКМНС № 35 "Генералка"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96,50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68</w:t>
            </w:r>
          </w:p>
        </w:tc>
      </w:tr>
      <w:tr w:rsidR="00825D5D" w:rsidRPr="00825D5D" w:rsidTr="00825D5D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Камчатская региональная общественная</w:t>
            </w:r>
            <w:r w:rsidR="006D36EA">
              <w:rPr>
                <w:rFonts w:ascii="Times New Roman" w:hAnsi="Times New Roman"/>
                <w:sz w:val="20"/>
                <w:szCs w:val="20"/>
              </w:rPr>
              <w:t xml:space="preserve"> организация "Атласовское ОРО" </w:t>
            </w:r>
            <w:r w:rsidRPr="00825D5D">
              <w:rPr>
                <w:rFonts w:ascii="Times New Roman" w:hAnsi="Times New Roman"/>
                <w:sz w:val="20"/>
                <w:szCs w:val="20"/>
              </w:rPr>
              <w:t>№ 32 "Атласовский"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138,60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373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"НП Кутх" № 36 "Валагинский"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"НП Кутх" № 37 "Шаромский мыс"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"Геотур" № 39 "Озерная Камчатка"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27,10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Мильковское РООиР № 40 "Центральный"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192,90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390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136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"Светлое" № 19 "Темный"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29,40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24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87,10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23.1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38 "Пущинский"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87,10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IV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Соболевского района,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1117,86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792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"Ича-Фиш" охотничье угодье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Низконский-Кенашенский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41,90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34</w:t>
            </w:r>
          </w:p>
        </w:tc>
      </w:tr>
      <w:tr w:rsidR="00825D5D" w:rsidRPr="00825D5D" w:rsidTr="00825D5D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ПХ "Соболевское-охота" охотничье угодье "Садушкинско-Коопское"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81,50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67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ПХ "Соболевское-охота" охотничье угодье "Хейванско-Колпаковское"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ПХ "Соболевское-охота" № 13 "Киумшич"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ПХ "Соболевское-охота" № 12 "Большереченский"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ПХ "Соболевское-охота" № 21 "Кылкиш"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ПХ "Соболевское-охота" № 24 "Кехтинский"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40,90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33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"ТПС-ФИШ" № 30 "Устьевой"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"Чубук" № 10-Б "Верхнеколпаковский"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38,30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"Чубук" охотничье угодье "Озерновское"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"Чубук" охотничье угодье "Касангско-Левокольское"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61,90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"Диана" охотничье угодье "Крутогоровский"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86,90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"Промысловик" № 7-А "Колпаковский"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75,50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57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"Промысловик" № 8 "Брюмкинский"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29,40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24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"Промысловик" № 17 "Киненкийский"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"Промысловик" № 19 "Средневоровской"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56,60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"Промысловик" охотничье угодье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Немтикский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Пымтинский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"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69,90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"Урсус" № 9-А"Хейванский"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41,80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34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"Урсус" № 10-А "Верхнеколпаковский"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51,10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42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"Ивановы" № 26-А "Правокольский"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№ 31 "Прибрежный"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99,90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№ 32 "Горный"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ИП Яркова Любовь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Рустамжановна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 № 11 "Пумшумский"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72,40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59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24.1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33 "Правоворовской"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V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Усть-Большерецкого района, в т.ч.: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1134,41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2874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700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"Порожистый" № 1 "Порожистый"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"ОПП Кихчик" № 2 "Кихчик"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71,20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245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"УК ЖКХ" № 3 "Хомутинский"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№ 24 "Банный"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№ 25 "Апачинский"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№ 26 "Приморский"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"Ишала" № 4 "Утинский"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"Быстрая" № 6 "Быстринский"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"Гольцовка" № 7 "Верхнегольцовский"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"Беркут" № 8 "Ипельский"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81,70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"Хребтовая" № 9 "Хребтовский"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"Хребтовая" № 11 "Апачанский"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"Карымчина" охотничье угодье "Карымчина"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97,30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"Корсак" № 14 "Маркеевский"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36,90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"Корсак" № 18 "Саванский"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82,20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248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"Кальдера Опалы" № 15 "Опалинский"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"Верховья Опалы" № 16 "Верхнеопалинский"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"Хетик" № 19 "Хетикский"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45,40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"Ольга" № 20 "Голыгинский"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"Дуксинауч" № 21 "Кузанекский"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"Наяда" № 23 "Пуконка"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54,60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49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"Камчатский медведь" № 22 "Верхнеголыгинский"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ИП Дармилова А.М. № 17 "Малый Ипельский"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24.1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5 "Начиловский"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VI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Усть-Камчатского района, в т.ч.: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3092,00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8136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2145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"КОПХ" охотничье угодье "Еловые дали"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447,30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280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"КОПХ" № 17 "Листвяги"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55</w:t>
            </w:r>
          </w:p>
        </w:tc>
      </w:tr>
      <w:tr w:rsidR="00825D5D" w:rsidRPr="00825D5D" w:rsidTr="00825D5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"КОПХ" № 26 "Левая Половинная"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D5D">
              <w:rPr>
                <w:rFonts w:ascii="Times New Roman" w:hAnsi="Times New Roman"/>
                <w:sz w:val="24"/>
                <w:szCs w:val="24"/>
              </w:rPr>
              <w:t>37,00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"Рысь" № 4 "Озерная"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97,70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"Кротон" № 5 "Левая"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42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"Утгард" охотничье угодье "Верхняя Двухюрточная - Верхняя Киревна"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94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"Утгард" № 32 "Фомкин"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"Утгард" № 41 "Чажма"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71,50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82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"Утгард" № 42 "Крапивинский"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78,80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285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14 "Белая"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16 "Каменское"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18 - А "Ильчинец"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28,80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10 "Юрьевский"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13 "Харчинский"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28,50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33 "Хапица"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36 "Шубертовский"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46 "Восточный"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168,40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"Барс" № 11 "Алтын"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105,90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"Барс" № 20 "Радуга"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66,40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"Барс" № 25 "Култучный"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120,50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Хапица"охотничье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 угодье "Новиковский"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124,30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405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137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"Хапица" охотничье угодье "Столбовое"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67,90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ОПТО "Скара" охотничье угодье "Правая Половинная - Крюки"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56,40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82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"КРЕРУК" № 29 "Крерук"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24,90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"Базальт" № 30 "Чаша"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"АЖАБАЧЬЕ" охотничье угодье "Ажабачье"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68,20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59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"Рысь и Ко" № 31 "Кахтун"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"Балуй" № 37 "Пятая"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29,80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"Артемис" № 38 "Быстрая"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78,60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67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"Кумроч" № 39 "Андриановка"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91,20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ОТПП "Живая вода" № 40 "Сторож"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153,70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КООиР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 № 43 "Ключевской"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38,60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КАОО КМНС № 45 "Западный"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151,90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color w:val="000000"/>
                <w:sz w:val="20"/>
                <w:szCs w:val="20"/>
              </w:rPr>
              <w:t>ООО "СЕЛИНГ" охотничье угодье "Халница"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45,60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 "Усть-Камчатское РООиР" № 44 "Озеро Нерпичье"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"Асача" № 2 "Кура"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442,50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1172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350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VII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Карагинского района,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1668,36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2207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680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"Карагинское" охотничье угодье "Карагинское"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242,52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504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"Рысь" охотничье угодье "Рысь"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70,73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ОАО "Тигильское промысловое хозяйство" № 8 "Ука"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37,10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26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"Селинг" охотничье угодье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"Селинг"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152,10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"Компания Терминал Запад" № 11 "Маламваям"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58,40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"Восточный берег" № 16 "Дранкинский"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54,62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"Охот-Беринг" № 13 "Озерновский"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КМНС "Юни" (кит) № 2 "Тымлат"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32,70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КМНСК "Панкарина" № 3 "Карага"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75,17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"Кайнын" № 4 "Макаровка"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70,20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"Корякморепродукт" № 15 "Ивашкинский"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"Татол" № 19 "Охотский"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156,90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62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"Скара" охотничье угодье "Парапольское"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"Карибу-Тур" № 23 "Остров Карагинский"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ТК "Камчатка-Тур" № 24 "Лагуна Казарок"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418,75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281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16.1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 "Паклаваям"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90,47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16.2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12 "Ольховый"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53,40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16.3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17 "Кичигинский"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124,88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16.4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18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Валаваямский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16.5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22 "Ивашкинский-Приморский"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VIII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Олюторского района,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1886,70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57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 "Олюторское РООиР" охотхозяйство "Южный"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"Апукинское" № 4 "Пахачинский"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592,30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"Апукинское" № 7 "Олюторский"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547,40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"Исток" № 5 "Горный"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"Охот-Беринг" № 6 "Бараний"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67,20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"Дельфин" № 8 "Ачайваямский"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382,10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"Иянин Кутх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Стилхэд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9 "Дальний"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219,30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62,90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2 "Ветвейский"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3 "Вывенский"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50,10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10 "Два Озера"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IX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Пенжинского района,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4587,47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459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"Фарт" № 8 "Уннейваямский"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45,60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"Фарт" № 17 "Крайний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942,77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405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"Асача" № 10 "Эссовеемский"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"Альфа-Тур" № 14 "Болотистый"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КМНЭ "Тымкытын" № 19 "Мургальский"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49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"Камчатский трофей" № 9 "Энычаваямский"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284,80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36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"Эвентус" охотничье угодье "Аянкинский-Хиузный"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688,90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72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2365,40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 "Пареньский"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2 "Тылхой"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3 "Микино"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150,10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4 "Верхне-Окланский"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5 "Нижне-Окланский"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6 "Мамет"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7 "Айнын"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11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Импенвеемский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12 "Черный"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8.10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13 "Центральный"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8.11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16 "Пенжинский"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8.12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18 "Большой Аянкинский"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Тигильского района,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3749,85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11789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3983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"Лесная" охотничье угодье "Тевинское"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97,10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68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ПООиР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охотхозяйство "Паланское"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127,16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74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ПООиР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17 "Кокыртинский"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36,20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"Фарт" охотничье угодье "Кинкильский"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180,30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366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128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"Кахтана" № 14 "Нижне-Кахтанинский"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"ПХ Северо-Запад" № 15 "Верхне-Кахтанинский"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73,90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"ПХ Северо-Запад" № 18 "Качылынский"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54,80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38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"Рысь" № 16 "Жиловой"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56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"Алней" № 19 "Энпа"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55,14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39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"Алней" № 21 "Усть-Воямпольский"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"Юнэт" охотничье угодье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Атъавайский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 - Мутновский"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71,40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378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ТСО "Камчадал" № 22 "Кангора"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"Сокол" охотничье угодье "Шишель"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150,20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796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278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ОАО "Тигильское промысловое хозяйство" охотничье угодье "Шлен"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81,90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ОАО "Тигильское промысловое хозяйство" охотничье угодье "Калгауч"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267,40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495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ОАО "Тигильское промысловое хозяйство" № 25 "Аманинский"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107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ОАО "Тигильское промысловое хозяйство" охотничье угодье "Центральное"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188,10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997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348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"Иянин Кутх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Стилхэд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30 "Омгонский"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"Иянин Кутх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Стилхэд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43 "Хлебненско-Текловаямский"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72,50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384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134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"Иянин Кутх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Стилхэд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35 "Седанкинский"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75,10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398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139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"Иянин Кутх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Стилхэд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охотничье угодье "Сопочный-Ушхский"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100,70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 xml:space="preserve"> "Ивнинг Стар" № 45 "Медвежий"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46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"Ивнинг Стар" № 71 "Утхолок"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"Ивнинг Стар" № 64 "Морошечный"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72,20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"Ивнинг Стар" № 49 "Мыс Амбон"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78,20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"Камчатский Трофей" охотничье угодье "Тигильское"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207,50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385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"Камчатский Трофей" № 53 "Быстринский"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40,40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74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"Камчатский Трофей" № 55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Верхне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 1-й Белоголовый"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35,60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66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"Мегра" № 51 "Ахльчинский"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43,80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"Охот-Беринг" № 13 " Уйвеемский"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76,20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54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"Охот-Беринг" № 66 " Ватапваямский"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40,30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28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ОФВРОРКК охотничье угодье "Ичинский-Кешумный"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103,50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33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фирма "Исток" № 44 "Река Тихая"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34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фирма "Исток" № 46 "Река Утхолок"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ТСО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"Родник" № 54 "Этопаньский"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52,60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37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РОИ "Каврал" № 47 "Ковранский"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60,81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43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"Медведь" № 50 "Константиновский"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32,63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"Медведь" № 52 "Верхне-Чананка"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72,20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"Северная рыбодобывающая компания" № 56 "Эмгучанский"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39,73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28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"Возрождение развития оленеводства" № 62 "Белоголовая"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101,90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54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"Возрождение развития оленеводства" № 60 "Куэченский"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142,80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77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"Возрождение развития оленеводства" № 63 "1-й Белоголовый"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85,50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46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"Альфа-Тур" № 65 "Вулкан Ичинский"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25,10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Камаку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32 "Кулевацкий"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345,50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701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45.1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4 "Пенсепель"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65,70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45.2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8 "Нижне-Кинкильский"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45.3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26 "Хромушка"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45.4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40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Алманен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48,10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45.5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48 "Усть-Хайрюзовский"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70</w:t>
            </w:r>
          </w:p>
        </w:tc>
      </w:tr>
      <w:tr w:rsidR="00825D5D" w:rsidRPr="00825D5D" w:rsidTr="00825D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45.6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№ 70 "Озеро Паланское"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</w:t>
            </w:r>
          </w:p>
        </w:tc>
      </w:tr>
      <w:tr w:rsidR="00825D5D" w:rsidRPr="00825D5D" w:rsidTr="00825D5D">
        <w:trPr>
          <w:trHeight w:val="300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22497,51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39836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12141</w:t>
            </w:r>
          </w:p>
        </w:tc>
      </w:tr>
    </w:tbl>
    <w:p w:rsidR="000376A2" w:rsidRDefault="000376A2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D5D" w:rsidRDefault="00825D5D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D5D" w:rsidRDefault="00825D5D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D5D" w:rsidRDefault="00825D5D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D5D" w:rsidRDefault="00825D5D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D5D" w:rsidRDefault="00825D5D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D5D" w:rsidRDefault="00825D5D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D5D" w:rsidRDefault="00825D5D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D5D" w:rsidRDefault="00825D5D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D5D" w:rsidRDefault="00825D5D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5055" w:rsidRDefault="00A75055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5055" w:rsidRDefault="00A75055" w:rsidP="00A75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БУРЫЙ МЕДВЕДЬ</w:t>
      </w:r>
    </w:p>
    <w:p w:rsidR="00A75055" w:rsidRDefault="00A75055" w:rsidP="00A75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5DD">
        <w:rPr>
          <w:rFonts w:ascii="Times New Roman" w:hAnsi="Times New Roman"/>
          <w:sz w:val="24"/>
          <w:szCs w:val="24"/>
        </w:rPr>
        <w:t>(вид охотничьих ресурсов)</w:t>
      </w:r>
    </w:p>
    <w:p w:rsidR="00A75055" w:rsidRDefault="00A75055" w:rsidP="00A75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</w:p>
    <w:p w:rsidR="00A75055" w:rsidRDefault="00A75055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601"/>
        <w:gridCol w:w="6057"/>
        <w:gridCol w:w="1559"/>
        <w:gridCol w:w="2140"/>
        <w:gridCol w:w="2821"/>
        <w:gridCol w:w="1701"/>
      </w:tblGrid>
      <w:tr w:rsidR="00825D5D" w:rsidRPr="00825D5D" w:rsidTr="00825D5D">
        <w:trPr>
          <w:trHeight w:val="42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D5D">
              <w:rPr>
                <w:rFonts w:ascii="Times New Roman" w:hAnsi="Times New Roman"/>
                <w:b/>
                <w:bCs/>
              </w:rPr>
              <w:t>№ п.п.</w:t>
            </w:r>
          </w:p>
        </w:tc>
        <w:tc>
          <w:tcPr>
            <w:tcW w:w="6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D5D">
              <w:rPr>
                <w:rFonts w:ascii="Times New Roman" w:hAnsi="Times New Roman"/>
                <w:b/>
                <w:bCs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D5D">
              <w:rPr>
                <w:rFonts w:ascii="Times New Roman" w:hAnsi="Times New Roman"/>
                <w:b/>
                <w:bCs/>
              </w:rPr>
              <w:t>Площадь, свойственная для обитания вида охотничьих ресурсов, тыс.га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D5D">
              <w:rPr>
                <w:rFonts w:ascii="Times New Roman" w:hAnsi="Times New Roman"/>
                <w:b/>
                <w:bCs/>
              </w:rPr>
              <w:t>Численность вида охотничьих ресурсов, особей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6D36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D5D">
              <w:rPr>
                <w:rFonts w:ascii="Times New Roman" w:hAnsi="Times New Roman"/>
                <w:b/>
                <w:bCs/>
              </w:rPr>
              <w:t>Показатель численности особей на 1000 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D5D">
              <w:rPr>
                <w:rFonts w:ascii="Times New Roman" w:hAnsi="Times New Roman"/>
                <w:b/>
                <w:bCs/>
              </w:rPr>
              <w:t>Квота добычи, особей</w:t>
            </w:r>
          </w:p>
        </w:tc>
      </w:tr>
      <w:tr w:rsidR="00825D5D" w:rsidRPr="00825D5D" w:rsidTr="00825D5D">
        <w:trPr>
          <w:trHeight w:val="34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25D5D" w:rsidRPr="00825D5D" w:rsidTr="00825D5D">
        <w:trPr>
          <w:trHeight w:val="66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25D5D" w:rsidRPr="00825D5D" w:rsidTr="00825D5D">
        <w:trPr>
          <w:trHeight w:val="60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25D5D" w:rsidRPr="00825D5D" w:rsidTr="00825D5D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color w:val="000000"/>
                <w:sz w:val="20"/>
                <w:szCs w:val="20"/>
              </w:rPr>
              <w:t>Всего для Быстринского района,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1879,16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1594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205</w:t>
            </w:r>
          </w:p>
        </w:tc>
      </w:tr>
      <w:tr w:rsidR="00825D5D" w:rsidRPr="00825D5D" w:rsidTr="00825D5D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МОО "ООиР Быстринского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р-на Камчатской области" № 1 "Кекукский"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75,70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6D3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МОО "ООиР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Быстринского р-на Камчатской области" № 9 "Быстринский"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157,30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6D3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МОО "ООиР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Быстринского р-на Камчатской области" № 12 "Уксичанский"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49,90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"Соболь" № 2 "Текловаямский"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79,30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"Алней" № 4 "Чабинский"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39,20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"Алней" охотничье угодье "Алней"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182,30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"Алней" № 19 "Сухарики"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"Алней" № 23"Кимитинский"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40,90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"Тройка" № 5 "Верхне-Тихой"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61,10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"Скара" № 6 "Янпатский"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78,10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"Скара" охотничье угодье "Скара"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126,40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"Ара" № 13 "Тополовский"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71,30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"Диана" № 16 "Романовский"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53,20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"Диана" охотничье угодье "Облуковинское"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266,40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331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48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"Северная рыбодобывающая компания" № 17 "Рассошинский"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76,86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"КАДАР" № 18 "Сопочный"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98,00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"Тваянский" № 20 "Тваянский"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127,50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"Семеновское" № 21 "Ичинский"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101,80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"Семеновское" № 22 "Семеновский"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39,80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Андриановское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28 "Андриановский"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"Ичанга" № 29 "Копылье"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75,40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26,60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22.1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3 "Рыбный"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26,60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II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Елизовского района,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2450,26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2388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287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Фирма "Жупанова" № 1 "Бивуачный"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57,40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"Ласка" № 2 "Константиновский"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34,10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"Хребтовая" № 3 "Сопочка на Долу"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87,36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"Заимка" охотничье угодье "Правожупановское"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90,20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Фирма "Пурга" охотничье угодье "Кедровское"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44,70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6 "Березово-Карымский"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"Семячик"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7 "Семячик"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Фирм</w:t>
            </w:r>
            <w:r w:rsidR="006D36EA">
              <w:rPr>
                <w:rFonts w:ascii="Times New Roman" w:hAnsi="Times New Roman"/>
                <w:sz w:val="20"/>
                <w:szCs w:val="20"/>
              </w:rPr>
              <w:t>а "Пурга"</w:t>
            </w:r>
            <w:r w:rsidRPr="00825D5D">
              <w:rPr>
                <w:rFonts w:ascii="Times New Roman" w:hAnsi="Times New Roman"/>
                <w:sz w:val="20"/>
                <w:szCs w:val="20"/>
              </w:rPr>
              <w:t xml:space="preserve"> № 8 "Мальцевский"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29,70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Фирма "Пурга"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 xml:space="preserve"> № 9 "Лебяжий"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"Семячик"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11 "Карымский"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70,20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Фирма "Пурга"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 xml:space="preserve"> № 13 "Верхнегаванский"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37,80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14 "Нижнегаванский"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27,00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16 "Нижнежупановский"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93,30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Фирма "Пурга"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 xml:space="preserve"> № 22 "Вершинский"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77,50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Фирма "Пурга"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 xml:space="preserve"> № 23 "Дзендзурский"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6D36EA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№ 24 "Теплый"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Ф</w:t>
            </w:r>
            <w:r w:rsidR="006D36EA">
              <w:rPr>
                <w:rFonts w:ascii="Times New Roman" w:hAnsi="Times New Roman"/>
                <w:sz w:val="20"/>
                <w:szCs w:val="20"/>
              </w:rPr>
              <w:t xml:space="preserve">ирма "Пурга" </w:t>
            </w:r>
            <w:r w:rsidRPr="00825D5D">
              <w:rPr>
                <w:rFonts w:ascii="Times New Roman" w:hAnsi="Times New Roman"/>
                <w:sz w:val="20"/>
                <w:szCs w:val="20"/>
              </w:rPr>
              <w:t>№ 25 "Фигурный"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ОПТО "Скара" № 12 "Юртинский"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"ЖАКАН ПЛЮС" № 17 "Немтик"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34,70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"Охота" № 18 "Кижиченок"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"Вита" охотничье угодье "Ганальское-Стеновское"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88,50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6D3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"Кречет-Тур" охотничье угодье "Островновский"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174,30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"Кречет-Тур" № 29 "Верхненалычевский"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"Дуплет" № 27 "Калыгирь"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"Наяда" № 28 "Степановский"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33,80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"КОЯНА" № 30 "Нижненалычевский"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27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"Чируч" № 32 "Мутновский"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133,70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"Чируч" № 39 "Паратунский"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34,80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Асачинское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33-А "Асачинский"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"Асача" № 33-Б "Асачинский"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68,40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АНО "Ходутка" № 34 "Правоходуткинский"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65,20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"Ургуй" охотничье угодье "Левоходуткинское"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35,40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"Ургуй" № 36 "Малоходуткинский"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37,80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"Чубак" № 35-В "Левоходуткинский"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84,30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"Урсус" № 37 "Вестник"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61,40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"Ажица" № 38-А "Быстринский-Дукук"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63,00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</w:tr>
      <w:tr w:rsidR="00825D5D" w:rsidRPr="00825D5D" w:rsidTr="00825D5D">
        <w:trPr>
          <w:trHeight w:val="5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Камчатское региональное отделение ВОО охотхозяйство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Вилючинское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100,40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охотхозяйство № 42 "Начикинское"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166,60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охотхозяйство № 43 "Пиначевское"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250,10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"Орлан" охотничье угодье "Тимановское"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47,60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41.1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38-В "Быстринский-Малкинский"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47,60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III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Мильковского района,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1869,60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1372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149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"ЖАКАН ПЛЮС" № 1 "Козыревский"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"ЖАКАН ПЛЮС" № 3 "Сокорецкий"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"Мильлесохота" охотничье угодье "Восточный"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153,70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"Озерное" № 2 "Сухарики"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42,50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"Озерное" № 17 "Урцевский"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"Промхоз Мильковский" охотничье угодье "Промхоз Мильковский"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290,00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"Халмин" № 9 "Халминский"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38,80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"Кречет-Тур" охотничье угодье "Толбачикское"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"Балуй" охотничье угодье "Никольское-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Максимовское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83,20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"Ипуин" охотничье угодье "Щапинское"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142,30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"Ипуин" охотничье угодье "Кирганик"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74,50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"Трофеи Камчатки" охотничье угодье "Вахвинское"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39,20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"Кавыча" № 24 "Кавычинский"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96,50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"АЖАБАЧЬЕ" № 30-А "Озерная-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Толбачинская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26,20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 Мильковская районная АКМНС № 31 "Санопадьский"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47,70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 Мильковская районная АКМНС № 35 "Генералка"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104,40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</w:t>
            </w:r>
          </w:p>
        </w:tc>
      </w:tr>
      <w:tr w:rsidR="00825D5D" w:rsidRPr="00825D5D" w:rsidTr="00825D5D">
        <w:trPr>
          <w:trHeight w:val="5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Камчатская региональная общественная</w:t>
            </w:r>
            <w:r w:rsidR="006D36EA">
              <w:rPr>
                <w:rFonts w:ascii="Times New Roman" w:hAnsi="Times New Roman"/>
                <w:sz w:val="20"/>
                <w:szCs w:val="20"/>
              </w:rPr>
              <w:t xml:space="preserve"> организация "Атласовское ОРО" </w:t>
            </w:r>
            <w:r w:rsidRPr="00825D5D">
              <w:rPr>
                <w:rFonts w:ascii="Times New Roman" w:hAnsi="Times New Roman"/>
                <w:sz w:val="20"/>
                <w:szCs w:val="20"/>
              </w:rPr>
              <w:t>№ 32 "Атласовский"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140,10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"НП Кутх" № 36 "Валагинский"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32,00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"НП Кутх" № 37 "Шаромский мыс"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"Геотур" № 39 "Озерная Камчатка"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33,20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Мильковское РООиР № 40 "Центральный"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203,00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"Светлое" № 19 "Темный"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38,40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116,80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23.1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38 "Пущинский"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116,80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IV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Соболевского района,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1816,40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1732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"Ича-Фиш" охотничье угодье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Низконский-Кенашенский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128,60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</w:tr>
      <w:tr w:rsidR="00825D5D" w:rsidRPr="00825D5D" w:rsidTr="00825D5D">
        <w:trPr>
          <w:trHeight w:val="5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ПХ "Соболевское-охота" охотничье угодье "Садушкинско-Коопское"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105,50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ПХ "Соболевское-охота" охотничье угодье "Хейванско-Колпаковское"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ПХ "Соболевское-охота" № 13 "Киумшич"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27,20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ПХ "Соболевское-охота" № 12 "Большереченский"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ПХ "Соболевское-охота" № 21 "Кылкиш"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27,00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ПХ "Соболевское-охота" № 24 "Кехтинский"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46,20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"ТПС-ФИШ" № 30 "Устьевой"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"Чубук" № 10-Б "Верхнеколпаковский"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38,60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"Чубук" охотничье угодье "Озерновское"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36,40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"Чубук" охотничье угодье "Касангско-Левокольское"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71,00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"Диана" охотничье угодье "Крутогоровский"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90,10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"Промысловик" № 7-А "Колпаковский"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122,40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"Промысловик" № 8 "Брюмкинский"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75,80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"Промысловик" № 17 "Киненкийский"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43,90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"Промысловик" № 19 "Средневоровской"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65,10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"Промысловик" охотничье угодье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Немтикский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Пымтинский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94,30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"Урсус" № 9-А"Хейванский"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42,60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"Урсус" № 10-А "Верхнеколпаковский"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61,30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"Ивановы" № 26-А "Правокольский"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77,90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№ 31 "Прибрежный"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454,80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№ 32 "Горный"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26,80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ИП Яркова Любовь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Рустамжановна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 № 11 "Пумшумский"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83,20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48,10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24.1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33 "Правоворовской"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48,10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V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Усть-Большерецкого района, 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1552,30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2377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294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"Порожистый" № 1 "Порожистый"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37,00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"ОПП Кихчик" № 2 "Кихчик"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71,20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"УК ЖКХ" № 3 "Хомутинский"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81,00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№ 24 "Банный"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67,00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№ 25 "Апачинский"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ККООиР № 26 "Приморский"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72,00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"Ишала" № 4 "Утинский"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82,30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"Быстрая" № 6 "Быстринский"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29,50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"Гольцовка" № 7 "Верхнегольцовский"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34,80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"Беркут" № 8 "Ипельский"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81,70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"Хребтовая" № 9 "Хребтовский"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38,00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"Хребтовая" № 11 "Апачанский"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13,82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"Карымчина" охотничье угодье "Карымчина"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127,50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"Корсак" № 14 "Маркеевский"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36,90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"Корсак" № 18 "Саванский"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136,08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27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"Кальдера Опалы" № 15 "Опалинский"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80,40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"Верховья Опалы" № 16 "Верхнеопалинский"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40,90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"Хетик" № 19 "Хетикский"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93,30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"Ольга" № 20 "Голыгинский"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53,50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"Дуксинауч" № 21 "Кузанекский"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60,50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"Наяда" № 23 "Пуконка"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"Камчатский медведь" № 22 "Верхнеголыгинский"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85,50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ИП Дармилова А.М. № 17 "Малый Ипельский"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52,30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96,50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24.1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5 "Начиловский"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96,50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VI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Усть-Камчатского района, 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3518,40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3629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346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"КОПХ" охотничье угодье "Еловые дали"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452,90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430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"КОПХ" № 17 "Листвяги"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"КОПХ" № 26 "Левая Половинная"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37,00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"Рысь" № 4 "Озерная"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157,90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"Кротон" № 5 "Левая"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"Утгард" охотничье угодье "Верхняя Двухюрточная - Верхняя Киревна"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"Утгард" № 32 "Фомкин"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"Утгард" № 41 "Чажма"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76,00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"Утгард" № 42 "Крапивинский"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90,20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14 "Белая"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16 "Каменское"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18 - А "Ильчинец"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28,80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10 "Юрьевский"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26,00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13 "Харчинский"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33 "Хапица"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86,80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36 "Шубертовский"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52,00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НПК "Камаки" № 46 "Восточный"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168,40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"Барс" № 11 "Алтын"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152,00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"Барс" № 20 "Радуга"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83,10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"Барс" № 25 "Култучный"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171,00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Хапица"охотничье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 угодье "Новиковский"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124,30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"Хапица" охотничье угодье "Столбовое"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67,90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ОПТО "Скара" охотничье угодье "Правая Половинная - Крюки"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80,30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"КРЕРУК" № 29 "Крерук"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27,90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"Базальт" № 30 "Чаша"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"АЖАБАЧЬЕ" охотничье угодье "Ажабачье"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74,20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"Рысь и Ко" № 31 "Кахтун"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26,70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"Балуй" № 37 "Пятая"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29,80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"Артемис" № 38 "Быстрая"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89,70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"Кумроч" № 39 "Андриановка"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ОТПП "Живая вода" № 40 "Сторож"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202,40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КООиР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 № 43 "Ключевской"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51,50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КАОО КМНС № 45 "Западный"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230,20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color w:val="000000"/>
                <w:sz w:val="20"/>
                <w:szCs w:val="20"/>
              </w:rPr>
              <w:t>ООО "СЕЛИНГ" охотничье угодье "Халница"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53,40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 "Усть-Камчатское РООиР" № 44 "Озеро Нерпичье"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52,00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"Асача" № 2 "Кура"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435,00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430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VII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Карагинского района,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3444,01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2637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240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"Карагинское" охотничье угодье "Карагинское"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415,32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"Рысь" охотничье угодье "Рысь"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133,03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ОАО "Тигильское промысловое хозяйство" № 8 "Ука"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80,70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3F55C0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"Селинг" охотничье угодье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"Селинг"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175,90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"Компания Терминал Запад" № 11 "Маламваям"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74,50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"Восточный берег" № 16 "Дранкинский"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84,54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"Охот-Беринг" № 13 "Озерновский"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191,90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КМНС "Юни" (кит) № 2 "Тымлат"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110,26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КМНСК "Панкарина" № 3 "Карага"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184,16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"Кайнын" № 4 "Макаровка"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"Корякморепродукт" № 15 "Ивашкинский"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94,75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"Татол" № 19 "Охотский"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190,70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"Скара" охотничье угодье "Парапольское"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873,10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650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"Карибу-Тур" № 23 "Остров Карагинский"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ТК "Камчатка-Тур" № 24 "Лагуна Казарок"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458,15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345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16.1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 "Паклаваям"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90,47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16.2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12 "Ольховый"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92,80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16.3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17 "Кичигинский"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124,88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16.4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18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Валаваямский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16.5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22 "Ивашкинский-Приморский"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VIII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Олюторского района,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6423,04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1487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 "Олюторское РООиР" охотхозяйство "Южный"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"Апукинское" № 4 "Пахачинский"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905,60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208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"Апукинское" № 7 "Олюторский"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922,60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"Исток" № 5 "Горный"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338,60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"Охот-Беринг" № 6 "Бараний"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449,90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"Дельфин" № 8 "Ачайваямский"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705,90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"Иянин Кутх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Стилхэд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9 "Дальний"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1496,20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1104,24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2 "Ветвейский"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224,04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3 "Вывенский"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823,70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10 "Два Озера"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56,50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IX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Пенжинского района,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8987,79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1942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135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"Фарт" № 8 "Уннейваямский"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163,80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"Фарт" № 17 "Крайний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942,77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"Асача" № 10 "Эссовеемский"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549,20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37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"Альфа-Тур" № 14 "Болотистый"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336,80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КМНЭ "Тымкытын" № 19 "Мургальский"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276,70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"Камчатский трофей" № 9 "Энычаваямский"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904,00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"Эвентус" охотничье угодье "Аянкинский-Хиузный"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607,20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5207,32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1030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 "Пареньский"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478,20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2 "Тылхой"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48,30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3 "Микино"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308,27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4 "Верхне-Окланский"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559,00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5 "Нижне-Окланский"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690,50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6 "Мамет"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230,49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7 "Айнын"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408,00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11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Импенвеемский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171,01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12 "Черный"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363,35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8.10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13 "Центральный"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325,75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8.11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16 "Пенжинский"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907,86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8.12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18 "Большой Аянкинский"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716,59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Всего для Тигильского района,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6042,28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4899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459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"Лесная" охотничье угодье "Тевинское"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112,80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ПООиР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охотхозяйство "Паланское"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199,11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ПООиР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17 "Кокыртинский"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74,79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"Фарт" охотничье угодье "Кинкильский"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258,50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270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27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"Кахтана" № 14 "Нижне-Кахтанинский"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44,50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"ПХ Северо-Запад" № 15 "Верхне-Кахтанинский"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124,40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"ПХ Северо-Запад" № 18 "Качылынский"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104,50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"Рысь" № 16 "Жиловой"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"Алней" № 19 "Энпа"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81,39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"Алней" № 21 "Усть-Воямпольский"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62,84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"Юнэт" охотничье угодье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Атъавайский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 - Мутновский"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148,10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ТСО "Камчадал" № 22 "Кангора"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68,00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"Сокол" охотничье угодье "Шишель"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263,10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ОАО "Тигильское промысловое хозяйство" охотничье угодье "Шлен"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147,80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ОАО "Тигильское промысловое хозяйство" охотничье угодье "Калгауч"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464,30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330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ОАО "Тигильское промысловое хозяйство" № 25 "Аманинский"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129,70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8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ОАО "Тигильское промысловое хозяйство" охотничье угодье "Центральное"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396,50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"Иянин Кутх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Стилхэд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30 "Омгонский"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88,70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"Иянин Кутх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Стилхэд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43 "Хлебненско-Текловаямский"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116,20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93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"Иянин Кутх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Стилхэд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35 "Седанкинский"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123,80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ООО "Иянин Кутх 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Стилхэд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охотничье угодье "Сопочный-Ушхский"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310,90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248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3F55C0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"Ивнинг Стар" № 45 "Медвежий"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103,60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"Ивнинг Стар" № 71 "Утхолок"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62,75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"Ивнинг Стар" № 64 "Морошечный"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175,50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"Ивнинг Стар" № 49 "Мыс Амбон"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107,80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"Камчатский Трофей" охотничье угодье "Тигильское"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283,90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"Камчатский Трофей" № 53 "Быстринский"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50,20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"Камчатский Трофей" № 55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Верхне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 xml:space="preserve"> 1-й Белоголовый"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42,60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"Мегра" № 51 "Ахльчинский"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43,80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"Охот-Беринг" № 13 " Уйвеемский"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151,60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"Охот-Беринг" № 66 " Ватапваямский"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141,70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113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ОФВРОРКК охотничье угодье "Ичинский-Кешумный"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72,76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lastRenderedPageBreak/>
              <w:t>33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фирма "Исток" № 44 "Река Тихая"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120,30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125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18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фирма "Исток" № 46 "Река Утхолок"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65,97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3F55C0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ТСО </w:t>
            </w:r>
            <w:r w:rsidR="00825D5D" w:rsidRPr="00825D5D">
              <w:rPr>
                <w:rFonts w:ascii="Times New Roman" w:hAnsi="Times New Roman"/>
                <w:sz w:val="20"/>
                <w:szCs w:val="20"/>
              </w:rPr>
              <w:t>"Родник" № 54 "Этопаньский"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57,70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РОИ "Каврал" № 47 "Ковранский"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60,81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"Медведь" № 50 "Константиновский"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57,72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44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5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"Медведь" № 52 "Верхне-Чананка"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72,20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70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"Северная рыбодобывающая компания" № 56 "Эмгучанский"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50,63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"Возрождение развития оленеводства" № 62 "Белоголовая"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99,39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"Возрождение развития оленеводства" № 60 "Куэченский"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144,65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"Возрождение развития оленеводства" № 63 "1-й Белоголовый"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84,00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ООО "Альфа-Тур" № 65 "Вулкан Ичинский"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61,04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РО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Камаку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 № 32 "Кулевацкий"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54,50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437,23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17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45.1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4 "Пенсепель"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60,04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45.2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8 "Нижне-Кинкильский"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22,49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45.3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26 "Хромушка"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45.4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40 "</w:t>
            </w:r>
            <w:proofErr w:type="spellStart"/>
            <w:r w:rsidRPr="00825D5D">
              <w:rPr>
                <w:rFonts w:ascii="Times New Roman" w:hAnsi="Times New Roman"/>
                <w:sz w:val="20"/>
                <w:szCs w:val="20"/>
              </w:rPr>
              <w:t>Алманен</w:t>
            </w:r>
            <w:proofErr w:type="spellEnd"/>
            <w:r w:rsidRPr="00825D5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114,80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45.5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>№ 48 "Усть-Хайрюзовский"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106,90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25D5D" w:rsidRPr="00825D5D" w:rsidTr="00825D5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45.6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sz w:val="20"/>
                <w:szCs w:val="20"/>
              </w:rPr>
              <w:t xml:space="preserve">№ 70 "Озеро Паланское"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88,00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825D5D" w:rsidRPr="00825D5D" w:rsidTr="00825D5D">
        <w:trPr>
          <w:trHeight w:val="300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D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37983,24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5D5D">
              <w:rPr>
                <w:rFonts w:ascii="Times New Roman" w:hAnsi="Times New Roman"/>
                <w:color w:val="000000"/>
              </w:rPr>
              <w:t>24057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D5D" w:rsidRPr="00825D5D" w:rsidRDefault="00825D5D" w:rsidP="00825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D5D">
              <w:rPr>
                <w:rFonts w:ascii="Times New Roman" w:hAnsi="Times New Roman"/>
              </w:rPr>
              <w:t>2340</w:t>
            </w:r>
          </w:p>
        </w:tc>
      </w:tr>
    </w:tbl>
    <w:p w:rsidR="00A75055" w:rsidRDefault="00A75055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49F2" w:rsidRDefault="00C449F2" w:rsidP="00A75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49F2" w:rsidRDefault="00C449F2" w:rsidP="00A75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49F2" w:rsidRDefault="00C449F2" w:rsidP="00A75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14B" w:rsidRDefault="000C114B" w:rsidP="00A75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14B" w:rsidRDefault="000C114B" w:rsidP="00A75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14B" w:rsidRDefault="000C114B" w:rsidP="00A75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14B" w:rsidRDefault="000C114B" w:rsidP="00A75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14B" w:rsidRDefault="000C114B" w:rsidP="00A75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14B" w:rsidRDefault="000C114B" w:rsidP="00A75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49F2" w:rsidRDefault="00C449F2" w:rsidP="00A75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5055" w:rsidRDefault="00A75055" w:rsidP="00A75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ВЫДРА</w:t>
      </w:r>
    </w:p>
    <w:p w:rsidR="00A75055" w:rsidRDefault="00A75055" w:rsidP="00A75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5DD">
        <w:rPr>
          <w:rFonts w:ascii="Times New Roman" w:hAnsi="Times New Roman"/>
          <w:sz w:val="24"/>
          <w:szCs w:val="24"/>
        </w:rPr>
        <w:t>(вид охотничьих ресурсов)</w:t>
      </w:r>
    </w:p>
    <w:p w:rsidR="00A75055" w:rsidRDefault="00A75055" w:rsidP="00A75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6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601"/>
        <w:gridCol w:w="6057"/>
        <w:gridCol w:w="1559"/>
        <w:gridCol w:w="2126"/>
        <w:gridCol w:w="2835"/>
        <w:gridCol w:w="1701"/>
      </w:tblGrid>
      <w:tr w:rsidR="000C114B" w:rsidRPr="000C114B" w:rsidTr="000C114B">
        <w:trPr>
          <w:trHeight w:val="42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C114B">
              <w:rPr>
                <w:rFonts w:ascii="Times New Roman" w:hAnsi="Times New Roman"/>
                <w:b/>
                <w:bCs/>
              </w:rPr>
              <w:t>№ п.п.</w:t>
            </w:r>
          </w:p>
        </w:tc>
        <w:tc>
          <w:tcPr>
            <w:tcW w:w="6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C114B">
              <w:rPr>
                <w:rFonts w:ascii="Times New Roman" w:hAnsi="Times New Roman"/>
                <w:b/>
                <w:bCs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C114B">
              <w:rPr>
                <w:rFonts w:ascii="Times New Roman" w:hAnsi="Times New Roman"/>
                <w:b/>
                <w:bCs/>
              </w:rPr>
              <w:t>Длина рек свойственных для обитания вида охотничьих ресурсов, км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C114B">
              <w:rPr>
                <w:rFonts w:ascii="Times New Roman" w:hAnsi="Times New Roman"/>
                <w:b/>
                <w:bCs/>
              </w:rPr>
              <w:t>Численность вида охотничьих ресурсов, особей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3F55C0" w:rsidP="000C11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Показатель численности </w:t>
            </w:r>
            <w:r w:rsidR="000C114B" w:rsidRPr="000C114B">
              <w:rPr>
                <w:rFonts w:ascii="Times New Roman" w:hAnsi="Times New Roman"/>
                <w:b/>
                <w:bCs/>
              </w:rPr>
              <w:t>особей на 10 км русла реки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C114B">
              <w:rPr>
                <w:rFonts w:ascii="Times New Roman" w:hAnsi="Times New Roman"/>
                <w:b/>
                <w:bCs/>
              </w:rPr>
              <w:t>Квота добычи, особей</w:t>
            </w:r>
          </w:p>
        </w:tc>
      </w:tr>
      <w:tr w:rsidR="000C114B" w:rsidRPr="000C114B" w:rsidTr="000C114B">
        <w:trPr>
          <w:trHeight w:val="34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C114B" w:rsidRPr="000C114B" w:rsidTr="000C114B">
        <w:trPr>
          <w:trHeight w:val="66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C114B" w:rsidRPr="000C114B" w:rsidTr="000C114B">
        <w:trPr>
          <w:trHeight w:val="78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C114B" w:rsidRPr="000C114B" w:rsidTr="000C114B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color w:val="000000"/>
                <w:sz w:val="20"/>
                <w:szCs w:val="20"/>
              </w:rPr>
              <w:t>Всего для Быстринского района,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5715,30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13</w:t>
            </w:r>
          </w:p>
        </w:tc>
      </w:tr>
      <w:tr w:rsidR="000C114B" w:rsidRPr="000C114B" w:rsidTr="000C114B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3F55C0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МОО "ООиР Быстринского</w:t>
            </w:r>
            <w:r w:rsidR="000C114B" w:rsidRPr="000C114B">
              <w:rPr>
                <w:rFonts w:ascii="Times New Roman" w:hAnsi="Times New Roman"/>
                <w:sz w:val="20"/>
                <w:szCs w:val="20"/>
              </w:rPr>
              <w:t xml:space="preserve"> р-на Камчатской области" № 1 "Кекукский"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3F55C0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МОО "ООиР Быстринского </w:t>
            </w:r>
            <w:r w:rsidR="000C114B" w:rsidRPr="000C114B">
              <w:rPr>
                <w:rFonts w:ascii="Times New Roman" w:hAnsi="Times New Roman"/>
                <w:sz w:val="20"/>
                <w:szCs w:val="20"/>
              </w:rPr>
              <w:t>р-на Камчатской области" № 9 "Быстринский"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3F55C0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МОО "ООиР Быстринского</w:t>
            </w:r>
            <w:r w:rsidR="000C114B" w:rsidRPr="000C114B">
              <w:rPr>
                <w:rFonts w:ascii="Times New Roman" w:hAnsi="Times New Roman"/>
                <w:sz w:val="20"/>
                <w:szCs w:val="20"/>
              </w:rPr>
              <w:t xml:space="preserve"> р-на Камчатской области" № 12 "Уксичанский"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"Соболь" № 2 "Текловаямский"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"Алней" № 4 "Чабинский"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"Алней" охотничье угодье "Алней"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"Алней" № 19 "Сухарики"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"Алней" № 23"Кимитинский"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"Тройка" № 5 "Верхне-Тихой"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"Скара" № 6 "Янпатский"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 xml:space="preserve">ООО "Скара" охотничье угодье "Скара"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"Ара" № 13 "Тополовский"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"Диана" № 16 "Романовский"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90,3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"Диана" охотничье угодье "Облуковинское"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971,0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"Северная рыбодобывающая компания" № 17 "Рассошинский"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"КАДАР" № 18 "Сопочный"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"Тваянский" № 20 "Тваянский"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"Семеновское" № 21 "Ичинский"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"Семеновское" № 22 "Семеновский"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0C114B">
              <w:rPr>
                <w:rFonts w:ascii="Times New Roman" w:hAnsi="Times New Roman"/>
                <w:sz w:val="20"/>
                <w:szCs w:val="20"/>
              </w:rPr>
              <w:t>Андриановское</w:t>
            </w:r>
            <w:proofErr w:type="spellEnd"/>
            <w:r w:rsidRPr="000C114B">
              <w:rPr>
                <w:rFonts w:ascii="Times New Roman" w:hAnsi="Times New Roman"/>
                <w:sz w:val="20"/>
                <w:szCs w:val="20"/>
              </w:rPr>
              <w:t>" № 28 "Андриановский"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"Ичанга" № 29 "Копылье"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22.1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№ 3 "Рыбный"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II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Всего для Елизовского района,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6592,33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523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18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Фирма "Жупанова" № 1 "Бивуачный"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126,00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"Ласка" № 2 "Константиновский"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136,00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"Хребтовая" № 3 "Сопочка на Долу"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 xml:space="preserve">ООО "Заимка" охотничье угодье "Правожупановское"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 xml:space="preserve">ООО Фирма "Пурга" охотничье угодье "Кедровское"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3F55C0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0C114B" w:rsidRPr="000C114B">
              <w:rPr>
                <w:rFonts w:ascii="Times New Roman" w:hAnsi="Times New Roman"/>
                <w:sz w:val="20"/>
                <w:szCs w:val="20"/>
              </w:rPr>
              <w:t>№ 6 "Березово-Карымский"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3F55C0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"Семячик" </w:t>
            </w:r>
            <w:r w:rsidR="000C114B" w:rsidRPr="000C114B">
              <w:rPr>
                <w:rFonts w:ascii="Times New Roman" w:hAnsi="Times New Roman"/>
                <w:sz w:val="20"/>
                <w:szCs w:val="20"/>
              </w:rPr>
              <w:t>№ 7 "Семячик"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87,00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3F55C0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0C114B" w:rsidRPr="000C114B">
              <w:rPr>
                <w:rFonts w:ascii="Times New Roman" w:hAnsi="Times New Roman"/>
                <w:sz w:val="20"/>
                <w:szCs w:val="20"/>
              </w:rPr>
              <w:t>№ 8 "Мальцевский"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3F55C0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0C114B" w:rsidRPr="000C114B">
              <w:rPr>
                <w:rFonts w:ascii="Times New Roman" w:hAnsi="Times New Roman"/>
                <w:sz w:val="20"/>
                <w:szCs w:val="20"/>
              </w:rPr>
              <w:t>№ 9 "Лебяжий"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3F55C0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"Семячик" </w:t>
            </w:r>
            <w:r w:rsidR="000C114B" w:rsidRPr="000C114B">
              <w:rPr>
                <w:rFonts w:ascii="Times New Roman" w:hAnsi="Times New Roman"/>
                <w:sz w:val="20"/>
                <w:szCs w:val="20"/>
              </w:rPr>
              <w:t>№ 11 "Карымский"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3F55C0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0C114B" w:rsidRPr="000C114B">
              <w:rPr>
                <w:rFonts w:ascii="Times New Roman" w:hAnsi="Times New Roman"/>
                <w:sz w:val="20"/>
                <w:szCs w:val="20"/>
              </w:rPr>
              <w:t>№ 13 "Верхнегаванский"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3F55C0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0C114B" w:rsidRPr="000C114B">
              <w:rPr>
                <w:rFonts w:ascii="Times New Roman" w:hAnsi="Times New Roman"/>
                <w:sz w:val="20"/>
                <w:szCs w:val="20"/>
              </w:rPr>
              <w:t>№ 14 "Нижнегаванский"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3F55C0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0C114B" w:rsidRPr="000C114B">
              <w:rPr>
                <w:rFonts w:ascii="Times New Roman" w:hAnsi="Times New Roman"/>
                <w:sz w:val="20"/>
                <w:szCs w:val="20"/>
              </w:rPr>
              <w:t>№ 16 "Нижнежупановский"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3F55C0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0C114B" w:rsidRPr="000C114B">
              <w:rPr>
                <w:rFonts w:ascii="Times New Roman" w:hAnsi="Times New Roman"/>
                <w:sz w:val="20"/>
                <w:szCs w:val="20"/>
              </w:rPr>
              <w:t>№ 22 "Вершинский"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3F55C0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0C114B" w:rsidRPr="000C114B">
              <w:rPr>
                <w:rFonts w:ascii="Times New Roman" w:hAnsi="Times New Roman"/>
                <w:sz w:val="20"/>
                <w:szCs w:val="20"/>
              </w:rPr>
              <w:t>№ 23 "Дзендзурский"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3F55C0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0C114B" w:rsidRPr="000C114B">
              <w:rPr>
                <w:rFonts w:ascii="Times New Roman" w:hAnsi="Times New Roman"/>
                <w:sz w:val="20"/>
                <w:szCs w:val="20"/>
              </w:rPr>
              <w:t>№ 24 "Теплый"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177,00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3F55C0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Фирма "Пурга" </w:t>
            </w:r>
            <w:r w:rsidR="000C114B" w:rsidRPr="000C114B">
              <w:rPr>
                <w:rFonts w:ascii="Times New Roman" w:hAnsi="Times New Roman"/>
                <w:sz w:val="20"/>
                <w:szCs w:val="20"/>
              </w:rPr>
              <w:t>№ 25 "Фигурный"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ОПТО "Скара" № 12 "Юртинский"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"ЖАКАН ПЛЮС" № 17 "Немтик"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"Охота" № 18 "Кижиченок"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"Вита" охотничье угодье "Ганальское-Стеновское"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114,00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3F5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"Кречет-Тур" охотничье угодье "Островновский"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"Кречет-Тур" № 29 "Верхненалычевский"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213,00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"Дуплет" № 27 "Калыгирь"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"Наяда" № 28 "Степановский"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72,00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РО "КОЯНА" № 30 "Нижненалычевский"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lastRenderedPageBreak/>
              <w:t>27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"Чируч" № 32 "Мутновский"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608,00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"Чируч" № 39 "Паратунский"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87,00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0C114B">
              <w:rPr>
                <w:rFonts w:ascii="Times New Roman" w:hAnsi="Times New Roman"/>
                <w:sz w:val="20"/>
                <w:szCs w:val="20"/>
              </w:rPr>
              <w:t>Асачинское</w:t>
            </w:r>
            <w:proofErr w:type="spellEnd"/>
            <w:r w:rsidRPr="000C114B">
              <w:rPr>
                <w:rFonts w:ascii="Times New Roman" w:hAnsi="Times New Roman"/>
                <w:sz w:val="20"/>
                <w:szCs w:val="20"/>
              </w:rPr>
              <w:t>" № 33-А "Асачинский"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"Асача" № 33-Б "Асачинский"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227,00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АНО "Ходутка" № 34 "Правоходуткинский"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 xml:space="preserve">ООО "Ургуй" охотничье угодье "Левоходуткинское"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"Ургуй" № 36 "Малоходуткинский"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"Чубак" № 35-В "Левоходуткинский"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"Урсус" № 37 "Вестник"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"Ажица" № 38-А "Быстринский-Дукук"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Камчатское региональное отделение ВОО охотхозяйство "</w:t>
            </w:r>
            <w:proofErr w:type="spellStart"/>
            <w:r w:rsidRPr="000C114B">
              <w:rPr>
                <w:rFonts w:ascii="Times New Roman" w:hAnsi="Times New Roman"/>
                <w:sz w:val="20"/>
                <w:szCs w:val="20"/>
              </w:rPr>
              <w:t>Вилючинское</w:t>
            </w:r>
            <w:proofErr w:type="spellEnd"/>
            <w:r w:rsidRPr="000C114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ККООиР охотхозяйство № 42 "Начикинское"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357,00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ККООиР охотхозяйство № 43 "Пиначевское"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"Орлан" охотничье угодье "Тимановское"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85,00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54,33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41.1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№ 38-В "Быстринский-Малкинский"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54,33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III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Всего для Мильковского района,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3072,00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"ЖАКАН ПЛЮС" № 1 "Козыревский"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"ЖАКАН ПЛЮС" № 3 "Сокорецкий"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"Мильлесохота" охотничье угодье "Восточный"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"Озерное" № 2 "Сухарики"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"Озерное" № 17 "Урцевский"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"Промхоз Мильковский" охотничье угодье "Промхоз Мильковский"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"Халмин" № 9 "Халминский"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88,00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"Кречет-Тур" охотничье угодье "Толбачикское"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95,00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"Балуй" охотничье угодье "Никольское-</w:t>
            </w:r>
            <w:proofErr w:type="spellStart"/>
            <w:r w:rsidRPr="000C114B">
              <w:rPr>
                <w:rFonts w:ascii="Times New Roman" w:hAnsi="Times New Roman"/>
                <w:sz w:val="20"/>
                <w:szCs w:val="20"/>
              </w:rPr>
              <w:t>Максимовское</w:t>
            </w:r>
            <w:proofErr w:type="spellEnd"/>
            <w:r w:rsidRPr="000C114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"Ипуин" охотничье угодье "Щапинское"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181,00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"Ипуин" охотничье угодье "Кирганик"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"Трофеи Камчатки" охотничье угодье "Вахвинское"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"Кавыча" № 24 "Кавычинский"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 xml:space="preserve">ООО "АЖАБАЧЬЕ" № 30-А "Озерная- </w:t>
            </w:r>
            <w:proofErr w:type="spellStart"/>
            <w:r w:rsidRPr="000C114B">
              <w:rPr>
                <w:rFonts w:ascii="Times New Roman" w:hAnsi="Times New Roman"/>
                <w:sz w:val="20"/>
                <w:szCs w:val="20"/>
              </w:rPr>
              <w:t>Толбачинская</w:t>
            </w:r>
            <w:proofErr w:type="spellEnd"/>
            <w:r w:rsidRPr="000C114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 Мильковская районная АКМНС № 31 "Санопадьский"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99,00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 Мильковская районная АКМНС № 35 "Генералка"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5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Камчатская региональная общественная организация "Атласовское ОРО" № 32 "Атласовский"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"НП Кутх" № 36 "Валагинский"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"НП Кутх" № 37 "Шаромский мыс"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"Геотур" № 39 "Озерная Камчатка"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Мильковское РООиР № 40 "Центральный"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"Светлое" № 19 "Темный"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23.1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№ 38 "Пущинский"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95,00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IV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Всего для Соболевского района,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6012,00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7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"Ича-Фиш" охотничье угодье "</w:t>
            </w:r>
            <w:proofErr w:type="spellStart"/>
            <w:r w:rsidRPr="000C114B">
              <w:rPr>
                <w:rFonts w:ascii="Times New Roman" w:hAnsi="Times New Roman"/>
                <w:sz w:val="20"/>
                <w:szCs w:val="20"/>
              </w:rPr>
              <w:t>Низконский-Кенашенский</w:t>
            </w:r>
            <w:proofErr w:type="spellEnd"/>
            <w:r w:rsidRPr="000C114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566,00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5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ПХ "Соболевское-охота" охотничье угодье "Садушкинско-Коопское"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ПХ "Соболевское-охота" охотничье угодье "Хейванско-Колпаковское"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ПХ "Соболевское-охота" № 13 "Киумшич"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93,00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ПХ "Соболевское-охота" № 12 "Большереченский"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111,00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ПХ "Соболевское-охота" № 21 "Кылкиш"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ПХ "Соболевское-охота" № 24 "Кехтинский"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143,00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"ТПС-ФИШ" № 30 "Устьевой"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"Чубук" № 10-Б "Верхнеколпаковский"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198,00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 xml:space="preserve">ООО "Чубук" охотничье угодье "Озерновское"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184,00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 xml:space="preserve">ООО "Чубук" охотничье угодье "Касангско-Левокольское"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356,00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"Диана" охотничье угодье "Крутогоровский"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294,00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"Промысловик" № 7-А "Колпаковский"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"Промысловик" № 8 "Брюмкинский"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"Промысловик" № 17 "Киненкийский"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"Промысловик" № 19 "Средневоровской"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"Промысловик" охотничье угодье "</w:t>
            </w:r>
            <w:proofErr w:type="spellStart"/>
            <w:r w:rsidRPr="000C114B">
              <w:rPr>
                <w:rFonts w:ascii="Times New Roman" w:hAnsi="Times New Roman"/>
                <w:sz w:val="20"/>
                <w:szCs w:val="20"/>
              </w:rPr>
              <w:t>Немтикский</w:t>
            </w:r>
            <w:proofErr w:type="spellEnd"/>
            <w:r w:rsidRPr="000C114B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0C114B">
              <w:rPr>
                <w:rFonts w:ascii="Times New Roman" w:hAnsi="Times New Roman"/>
                <w:sz w:val="20"/>
                <w:szCs w:val="20"/>
              </w:rPr>
              <w:t>Пымтинский</w:t>
            </w:r>
            <w:proofErr w:type="spellEnd"/>
            <w:r w:rsidRPr="000C114B">
              <w:rPr>
                <w:rFonts w:ascii="Times New Roman" w:hAnsi="Times New Roman"/>
                <w:sz w:val="20"/>
                <w:szCs w:val="20"/>
              </w:rPr>
              <w:t xml:space="preserve">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"Урсус" № 9-А"Хейванский"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153,70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"Урсус" № 10-А "Верхнеколпаковский"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258,30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РО "Ивановы" № 26-А "Правокольский"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ККООиР № 31 "Прибрежный"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ККООиР № 32 "Горный"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95,00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 xml:space="preserve">ИП Яркова Любовь </w:t>
            </w:r>
            <w:proofErr w:type="spellStart"/>
            <w:r w:rsidRPr="000C114B">
              <w:rPr>
                <w:rFonts w:ascii="Times New Roman" w:hAnsi="Times New Roman"/>
                <w:sz w:val="20"/>
                <w:szCs w:val="20"/>
              </w:rPr>
              <w:t>Рустамжановна</w:t>
            </w:r>
            <w:proofErr w:type="spellEnd"/>
            <w:r w:rsidRPr="000C114B">
              <w:rPr>
                <w:rFonts w:ascii="Times New Roman" w:hAnsi="Times New Roman"/>
                <w:sz w:val="20"/>
                <w:szCs w:val="20"/>
              </w:rPr>
              <w:t xml:space="preserve"> № 11 "Пумшумский"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193,00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24.1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№ 33 "Правоворовской"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V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Всего для Усть-Большерецкого района, 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3185,00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404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8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"Порожистый" № 1 "Порожистый"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"ОПП Кихчик" № 2 "Кихчик"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"УК ЖКХ" № 3 "Хомутинский"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ККООиР № 24 "Банный"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ККООиР № 25 "Апачинский"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ККООиР № 26 "Приморский"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"Ишала" № 4 "Утинский"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"Быстрая" № 6 "Быстринский"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165,00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"Гольцовка" № 7 "Верхнегольцовский"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136,00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"Беркут" № 8 "Ипельский"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82,00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"Хребтовая" № 9 "Хребтовский"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"Хребтовая" № 11 "Апачанский"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"Карымчина" охотничье угодье "Карымчина"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"Корсак" № 14 "Маркеевский"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"Корсак" № 18 "Саванский"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"Кальдера Опалы" № 15 "Опалинский"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"Верховья Опалы" № 16 "Верхнеопалинский"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"Хетик" № 19 "Хетикский"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"Ольга" № 20 "Голыгинский"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"Дуксинауч" № 21 "Кузанекский"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"Наяда" № 23 "Пуконка"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"Камчатский медведь" № 22 "Верхнеголыгинский"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ИП Дармилова А.М. № 17 "Малый Ипельский"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109,00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48,00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24.1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№ 5 "Начиловский"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3F55C0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bookmarkStart w:id="0" w:name="_GoBack"/>
            <w:bookmarkEnd w:id="0"/>
            <w:r w:rsidR="000C114B" w:rsidRPr="000C114B">
              <w:rPr>
                <w:rFonts w:ascii="Times New Roman" w:hAnsi="Times New Roman"/>
              </w:rPr>
              <w:t> 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lastRenderedPageBreak/>
              <w:t>VI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Всего для Усть-Камчатского района, 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9435,00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547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22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"КОПХ" охотничье угодье "Еловые дали"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1875,00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8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"КОПХ" № 17 "Листвяги"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"КОПХ" № 26 "Левая Половинная"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"Рысь" № 4 "Озерная"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580,00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"Кротон" № 5 "Левая"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"Утгард" охотничье угодье "Верхняя Двухюрточная - Верхняя Киревна"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"Утгард" № 32 "Фомкин"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"Утгард" № 41 "Чажма"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"Утгард" № 42 "Крапивинский"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НПК "Камаки" № 14 "Белая"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93,00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НПК "Камаки" № 16 "Каменское"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НПК "Камаки" № 18 - А "Ильчинец"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НПК "Камаки" № 10 "Юрьевский"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НПК "Камаки" № 13 "Харчинский"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НПК "Камаки" № 33 "Хапица"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НПК "Камаки" № 36 "Шубертовский"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НПК "Камаки" № 46 "Восточный"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198,00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"Барс" № 11 "Алтын"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"Барс" № 20 "Радуга"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"Барс" № 25 "Култучный"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0C114B">
              <w:rPr>
                <w:rFonts w:ascii="Times New Roman" w:hAnsi="Times New Roman"/>
                <w:sz w:val="20"/>
                <w:szCs w:val="20"/>
              </w:rPr>
              <w:t>Хапица"охотничье</w:t>
            </w:r>
            <w:proofErr w:type="spellEnd"/>
            <w:r w:rsidRPr="000C114B">
              <w:rPr>
                <w:rFonts w:ascii="Times New Roman" w:hAnsi="Times New Roman"/>
                <w:sz w:val="20"/>
                <w:szCs w:val="20"/>
              </w:rPr>
              <w:t xml:space="preserve"> угодье "Новиковский"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"Хапица" охотничье угодье "Столбовое"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ОПТО "Скара" охотничье угодье "Правая Половинная - Крюки"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"КРЕРУК" № 29 "Крерук"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"Базальт" № 30 "Чаша"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"АЖАБАЧЬЕ" охотничье угодье "Ажабачье"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"Рысь и Ко" № 31 "Кахтун"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77,00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"Балуй" № 37 "Пятая"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"Артемис" № 38 "Быстрая"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"Кумроч" № 39 "Андриановка"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ОТПП "Живая вода" № 40 "Сторож"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114B">
              <w:rPr>
                <w:rFonts w:ascii="Times New Roman" w:hAnsi="Times New Roman"/>
                <w:sz w:val="20"/>
                <w:szCs w:val="20"/>
              </w:rPr>
              <w:t>КООиР</w:t>
            </w:r>
            <w:proofErr w:type="spellEnd"/>
            <w:r w:rsidRPr="000C114B">
              <w:rPr>
                <w:rFonts w:ascii="Times New Roman" w:hAnsi="Times New Roman"/>
                <w:sz w:val="20"/>
                <w:szCs w:val="20"/>
              </w:rPr>
              <w:t xml:space="preserve"> № 43 "Ключевской"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167,00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КАОО КМНС № 45 "Западный"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590,00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color w:val="000000"/>
                <w:sz w:val="20"/>
                <w:szCs w:val="20"/>
              </w:rPr>
              <w:t>ООО "СЕЛИНГ" охотничье угодье "Халница"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 "Усть-Камчатское РООиР" № 44 "Озеро Нерпичье"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298,00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"Асача" № 2 "Кура"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560,00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VII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Всего для Карагинского района,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5746,00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18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"Карагинское" охотничье угодье "Карагинское"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998,00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"Рысь" охотничье угодье "Рысь"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ОАО "Тигильское промысловое хозяйство" № 8 "Ука"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348,00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3F55C0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"Селинг" охотничье угодье </w:t>
            </w:r>
            <w:r w:rsidR="000C114B" w:rsidRPr="000C114B">
              <w:rPr>
                <w:rFonts w:ascii="Times New Roman" w:hAnsi="Times New Roman"/>
                <w:sz w:val="20"/>
                <w:szCs w:val="20"/>
              </w:rPr>
              <w:t>"Селинг"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"Компания Терминал Запад" № 11 "Маламваям"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"Восточный берег" № 16 "Дранкинский"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"Охот-Беринг" № 13 "Озерновский"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721,00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РО КМНС "Юни" (кит) № 2 "Тымлат"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121,00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РО КМНСК "Панкарина" № 3 "Карага"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РО "Кайнын" № 4 "Макаровка"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"Корякморепродукт" № 15 "Ивашкинский"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"Татол" № 19 "Охотский"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691,00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"Скара" охотничье угодье "Парапольское"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"Карибу-Тур" № 23 "Остров Карагинский"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ТК "Камчатка-Тур" № 24 "Лагуна Казарок"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16.1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№ 1 "Паклаваям"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16.2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№ 12 "Ольховый"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16.3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№ 17 "Кичигинский"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16.4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№ 18 "</w:t>
            </w:r>
            <w:proofErr w:type="spellStart"/>
            <w:r w:rsidRPr="000C114B">
              <w:rPr>
                <w:rFonts w:ascii="Times New Roman" w:hAnsi="Times New Roman"/>
                <w:sz w:val="20"/>
                <w:szCs w:val="20"/>
              </w:rPr>
              <w:t>Валаваямский</w:t>
            </w:r>
            <w:proofErr w:type="spellEnd"/>
            <w:r w:rsidRPr="000C114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16.5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№ 22 "Ивашкинский-Приморский"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VIII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Всего для Олюторского района,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6323,00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</w:tr>
      <w:tr w:rsidR="000C114B" w:rsidRPr="000C114B" w:rsidTr="000C114B">
        <w:trPr>
          <w:trHeight w:val="33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 "Олюторское РООиР" охотхозяйство "Южный"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3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"Апукинское" № 4 "Пахачинский"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"Апукинское" № 7 "Олюторский"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550,00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РО "Исток" № 5 "Горный"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"Охот-Беринг" № 6 "Бараний"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1083,00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"Дельфин" № 8 "Ачайваямский"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590,00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 xml:space="preserve">ООО "Иянин Кутх </w:t>
            </w:r>
            <w:proofErr w:type="spellStart"/>
            <w:r w:rsidRPr="000C114B">
              <w:rPr>
                <w:rFonts w:ascii="Times New Roman" w:hAnsi="Times New Roman"/>
                <w:sz w:val="20"/>
                <w:szCs w:val="20"/>
              </w:rPr>
              <w:t>Стилхэд</w:t>
            </w:r>
            <w:proofErr w:type="spellEnd"/>
            <w:r w:rsidRPr="000C114B">
              <w:rPr>
                <w:rFonts w:ascii="Times New Roman" w:hAnsi="Times New Roman"/>
                <w:sz w:val="20"/>
                <w:szCs w:val="20"/>
              </w:rPr>
              <w:t>" № 9 "Дальний"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3007,00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8.1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№ 2 "Ветвейский"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8.2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№ 3 "Вывенский"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8.3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№ 10 "Два Озера"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IX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Всего для Пенжинского района,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7904,77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"Фарт" № 8 "Уннейваямский"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"Фарт" № 17 "Крайний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942,77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"Асача" № 10 "Эссовеемский"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"Альфа-Тур" № 14 "Болотистый"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РО КМНЭ "Тымкытын" № 19 "Мургальский"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"Камчатский трофей" № 9 "Энычаваямский"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2760,00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"Эвентус" охотничье угодье "Аянкинский-Хиузный"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338,00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2348,00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8.1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№ 1 "Пареньский"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8.2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№ 2 "Тылхой"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8.3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№ 3 "Микино"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8.4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№ 4 "Верхне-Окланский"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8.5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№ 5 "Нижне-Окланский"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8.6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№ 6 "Мамет"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8.7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№ 7 "Айнын"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8.8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№ 11 "</w:t>
            </w:r>
            <w:proofErr w:type="spellStart"/>
            <w:r w:rsidRPr="000C114B">
              <w:rPr>
                <w:rFonts w:ascii="Times New Roman" w:hAnsi="Times New Roman"/>
                <w:sz w:val="20"/>
                <w:szCs w:val="20"/>
              </w:rPr>
              <w:t>Импенвеемский</w:t>
            </w:r>
            <w:proofErr w:type="spellEnd"/>
            <w:r w:rsidRPr="000C114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8.9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№ 12 "Черный"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8.10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№ 13 "Центральный"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8.11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№ 16 "Пенжинский"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8.12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№ 18 "Большой Аянкинский"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Всего для Тигильского района,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15176,00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1392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54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"Лесная" охотничье угодье "Тевинское"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 "</w:t>
            </w:r>
            <w:proofErr w:type="spellStart"/>
            <w:r w:rsidRPr="000C114B">
              <w:rPr>
                <w:rFonts w:ascii="Times New Roman" w:hAnsi="Times New Roman"/>
                <w:sz w:val="20"/>
                <w:szCs w:val="20"/>
              </w:rPr>
              <w:t>ПООиР</w:t>
            </w:r>
            <w:proofErr w:type="spellEnd"/>
            <w:r w:rsidRPr="000C114B">
              <w:rPr>
                <w:rFonts w:ascii="Times New Roman" w:hAnsi="Times New Roman"/>
                <w:sz w:val="20"/>
                <w:szCs w:val="20"/>
              </w:rPr>
              <w:t>" охотхозяйство "Паланское"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487,00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 "</w:t>
            </w:r>
            <w:proofErr w:type="spellStart"/>
            <w:r w:rsidRPr="000C114B">
              <w:rPr>
                <w:rFonts w:ascii="Times New Roman" w:hAnsi="Times New Roman"/>
                <w:sz w:val="20"/>
                <w:szCs w:val="20"/>
              </w:rPr>
              <w:t>ПООиР</w:t>
            </w:r>
            <w:proofErr w:type="spellEnd"/>
            <w:r w:rsidRPr="000C114B">
              <w:rPr>
                <w:rFonts w:ascii="Times New Roman" w:hAnsi="Times New Roman"/>
                <w:sz w:val="20"/>
                <w:szCs w:val="20"/>
              </w:rPr>
              <w:t>" № 17 "Кокыртинский"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"Фарт" охотничье угодье "Кинкильский"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520,00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РО "Кахтана" № 14 "Нижне-Кахтанинский"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214,00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"ПХ Северо-Запад" № 15 "Верхне-Кахтанинский"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"ПХ Северо-Запад" № 18 "Качылынский"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"Рысь" № 16 "Жиловой"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273,00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"Алней" № 19 "Энпа"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"Алней" № 21 "Усть-Воямпольский"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107,00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РО "Юнэт" охотничье угодье "</w:t>
            </w:r>
            <w:proofErr w:type="spellStart"/>
            <w:r w:rsidRPr="000C114B">
              <w:rPr>
                <w:rFonts w:ascii="Times New Roman" w:hAnsi="Times New Roman"/>
                <w:sz w:val="20"/>
                <w:szCs w:val="20"/>
              </w:rPr>
              <w:t>Атъавайский</w:t>
            </w:r>
            <w:proofErr w:type="spellEnd"/>
            <w:r w:rsidRPr="000C114B">
              <w:rPr>
                <w:rFonts w:ascii="Times New Roman" w:hAnsi="Times New Roman"/>
                <w:sz w:val="20"/>
                <w:szCs w:val="20"/>
              </w:rPr>
              <w:t xml:space="preserve"> - Мутновский"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ТСО "Камчадал" № 22 "Кангора"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РО "Сокол" охотничье угодье "Шишель"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528,00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ОАО "Тигильское промысловое хозяйство" охотничье угодье "Шлен"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321,00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ОАО "Тигильское промысловое хозяйство" охотничье угодье "Калгауч"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1329,00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ОАО "Тигильское промысловое хозяйство" № 25 "Аманинский"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263,00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ОАО "Тигильское промысловое хозяйство" охотничье угодье "Центральное"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1136,00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 xml:space="preserve">ООО "Иянин Кутх </w:t>
            </w:r>
            <w:proofErr w:type="spellStart"/>
            <w:r w:rsidRPr="000C114B">
              <w:rPr>
                <w:rFonts w:ascii="Times New Roman" w:hAnsi="Times New Roman"/>
                <w:sz w:val="20"/>
                <w:szCs w:val="20"/>
              </w:rPr>
              <w:t>Стилхэд</w:t>
            </w:r>
            <w:proofErr w:type="spellEnd"/>
            <w:r w:rsidRPr="000C114B">
              <w:rPr>
                <w:rFonts w:ascii="Times New Roman" w:hAnsi="Times New Roman"/>
                <w:sz w:val="20"/>
                <w:szCs w:val="20"/>
              </w:rPr>
              <w:t>" № 30 "Омгонский"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257,00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 xml:space="preserve">ООО "Иянин Кутх </w:t>
            </w:r>
            <w:proofErr w:type="spellStart"/>
            <w:r w:rsidRPr="000C114B">
              <w:rPr>
                <w:rFonts w:ascii="Times New Roman" w:hAnsi="Times New Roman"/>
                <w:sz w:val="20"/>
                <w:szCs w:val="20"/>
              </w:rPr>
              <w:t>Стилхэд</w:t>
            </w:r>
            <w:proofErr w:type="spellEnd"/>
            <w:r w:rsidRPr="000C114B">
              <w:rPr>
                <w:rFonts w:ascii="Times New Roman" w:hAnsi="Times New Roman"/>
                <w:sz w:val="20"/>
                <w:szCs w:val="20"/>
              </w:rPr>
              <w:t>" № 43 "Хлебненско-Текловаямский"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 xml:space="preserve">ООО "Иянин Кутх </w:t>
            </w:r>
            <w:proofErr w:type="spellStart"/>
            <w:r w:rsidRPr="000C114B">
              <w:rPr>
                <w:rFonts w:ascii="Times New Roman" w:hAnsi="Times New Roman"/>
                <w:sz w:val="20"/>
                <w:szCs w:val="20"/>
              </w:rPr>
              <w:t>Стилхэд</w:t>
            </w:r>
            <w:proofErr w:type="spellEnd"/>
            <w:r w:rsidRPr="000C114B">
              <w:rPr>
                <w:rFonts w:ascii="Times New Roman" w:hAnsi="Times New Roman"/>
                <w:sz w:val="20"/>
                <w:szCs w:val="20"/>
              </w:rPr>
              <w:t>" № 35 "Седанкинский"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397,00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 xml:space="preserve">ООО "Иянин Кутх </w:t>
            </w:r>
            <w:proofErr w:type="spellStart"/>
            <w:r w:rsidRPr="000C114B">
              <w:rPr>
                <w:rFonts w:ascii="Times New Roman" w:hAnsi="Times New Roman"/>
                <w:sz w:val="20"/>
                <w:szCs w:val="20"/>
              </w:rPr>
              <w:t>Стилхэд</w:t>
            </w:r>
            <w:proofErr w:type="spellEnd"/>
            <w:r w:rsidRPr="000C114B">
              <w:rPr>
                <w:rFonts w:ascii="Times New Roman" w:hAnsi="Times New Roman"/>
                <w:sz w:val="20"/>
                <w:szCs w:val="20"/>
              </w:rPr>
              <w:t>" охотничье угодье "Сопочный-Ушхский"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1268,00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3F55C0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0C114B" w:rsidRPr="000C114B">
              <w:rPr>
                <w:rFonts w:ascii="Times New Roman" w:hAnsi="Times New Roman"/>
                <w:sz w:val="20"/>
                <w:szCs w:val="20"/>
              </w:rPr>
              <w:t>"Ивнинг Стар" № 45 "Медвежий"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388,00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"Ивнинг Стар" № 71 "Утхолок"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"Ивнинг Стар" № 64 "Морошечный"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284,00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"Ивнинг Стар" № 49 "Мыс Амбон"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"Камчатский Трофей" охотничье угодье "Тигильское"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"Камчатский Трофей" № 53 "Быстринский"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214,00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"Камчатский Трофей" № 55 "</w:t>
            </w:r>
            <w:proofErr w:type="spellStart"/>
            <w:r w:rsidRPr="000C114B">
              <w:rPr>
                <w:rFonts w:ascii="Times New Roman" w:hAnsi="Times New Roman"/>
                <w:sz w:val="20"/>
                <w:szCs w:val="20"/>
              </w:rPr>
              <w:t>Верхне</w:t>
            </w:r>
            <w:proofErr w:type="spellEnd"/>
            <w:r w:rsidRPr="000C114B">
              <w:rPr>
                <w:rFonts w:ascii="Times New Roman" w:hAnsi="Times New Roman"/>
                <w:sz w:val="20"/>
                <w:szCs w:val="20"/>
              </w:rPr>
              <w:t xml:space="preserve"> 1-й Белоголовый"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129,00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"Мегра" № 51 "Ахльчинский"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"Охот-Беринг" № 13 " Уйвеемский"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381,00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"Охот-Беринг" № 66 " Ватапваямский"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ОФВРОРКК охотничье угодье "Ичинский-Кешумный"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lastRenderedPageBreak/>
              <w:t>33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фирма "Исток" № 44 "Река Тихая"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фирма "Исток" № 46 "Река Утхолок"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3F55C0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ТСО </w:t>
            </w:r>
            <w:r w:rsidR="000C114B" w:rsidRPr="000C114B">
              <w:rPr>
                <w:rFonts w:ascii="Times New Roman" w:hAnsi="Times New Roman"/>
                <w:sz w:val="20"/>
                <w:szCs w:val="20"/>
              </w:rPr>
              <w:t>"Родник" № 54 "Этопаньский"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РОИ "Каврал" № 47 "Ковранский"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314,00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РО "Медведь" № 50 "Константиновский"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56,00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РО "Медведь" № 52 "Верхне-Чананка"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"Северная рыбодобывающая компания" № 56 "Эмгучанский"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117,00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"Возрождение развития оленеводства" № 62 "Белоголовая"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"Возрождение развития оленеводства" № 60 "Куэченский"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288,00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"Возрождение развития оленеводства" № 63 "1-й Белоголовый"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ООО "Альфа-Тур" № 65 "Вулкан Ичинский"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РО "</w:t>
            </w:r>
            <w:proofErr w:type="spellStart"/>
            <w:r w:rsidRPr="000C114B">
              <w:rPr>
                <w:rFonts w:ascii="Times New Roman" w:hAnsi="Times New Roman"/>
                <w:sz w:val="20"/>
                <w:szCs w:val="20"/>
              </w:rPr>
              <w:t>Камаку</w:t>
            </w:r>
            <w:proofErr w:type="spellEnd"/>
            <w:r w:rsidRPr="000C114B">
              <w:rPr>
                <w:rFonts w:ascii="Times New Roman" w:hAnsi="Times New Roman"/>
                <w:sz w:val="20"/>
                <w:szCs w:val="20"/>
              </w:rPr>
              <w:t>" № 32 "Кулевацкий"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общедоступные охотничьи угодья,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45.1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№ 4 "Пенсепель"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 </w:t>
            </w:r>
            <w:r w:rsidR="003F55C0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45.2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№ 8 "Нижне-Кинкильский"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 </w:t>
            </w:r>
            <w:r w:rsidR="003F55C0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45.3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№ 26 "Хромушка"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 </w:t>
            </w:r>
            <w:r w:rsidR="003F55C0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45.4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№ 40 "</w:t>
            </w:r>
            <w:proofErr w:type="spellStart"/>
            <w:r w:rsidRPr="000C114B">
              <w:rPr>
                <w:rFonts w:ascii="Times New Roman" w:hAnsi="Times New Roman"/>
                <w:sz w:val="20"/>
                <w:szCs w:val="20"/>
              </w:rPr>
              <w:t>Алманен</w:t>
            </w:r>
            <w:proofErr w:type="spellEnd"/>
            <w:r w:rsidRPr="000C114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 </w:t>
            </w:r>
            <w:r w:rsidR="003F55C0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45.5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>№ 48 "Усть-Хайрюзовский"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 </w:t>
            </w:r>
            <w:r w:rsidR="003F55C0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45.6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sz w:val="20"/>
                <w:szCs w:val="20"/>
              </w:rPr>
              <w:t xml:space="preserve">№ 70 "Озеро Паланское"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 </w:t>
            </w:r>
            <w:r w:rsidR="003F55C0">
              <w:rPr>
                <w:rFonts w:ascii="Times New Roman" w:hAnsi="Times New Roman"/>
              </w:rPr>
              <w:t>0</w:t>
            </w:r>
          </w:p>
        </w:tc>
      </w:tr>
      <w:tr w:rsidR="000C114B" w:rsidRPr="000C114B" w:rsidTr="000C114B">
        <w:trPr>
          <w:trHeight w:val="300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11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69161,40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114B">
              <w:rPr>
                <w:rFonts w:ascii="Times New Roman" w:hAnsi="Times New Roman"/>
                <w:color w:val="000000"/>
              </w:rPr>
              <w:t>4687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14B" w:rsidRPr="000C114B" w:rsidRDefault="000C114B" w:rsidP="000C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14B">
              <w:rPr>
                <w:rFonts w:ascii="Times New Roman" w:hAnsi="Times New Roman"/>
              </w:rPr>
              <w:t>164</w:t>
            </w:r>
          </w:p>
        </w:tc>
      </w:tr>
    </w:tbl>
    <w:p w:rsidR="00A75055" w:rsidRPr="00DB65DD" w:rsidRDefault="00A75055" w:rsidP="00DB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75055" w:rsidRPr="00DB65DD" w:rsidSect="00B25A1E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02EF3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6653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C00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10E1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20CB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12FE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7C97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4CE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2E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6EA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B8"/>
    <w:rsid w:val="000156A4"/>
    <w:rsid w:val="00016589"/>
    <w:rsid w:val="00023053"/>
    <w:rsid w:val="000235C9"/>
    <w:rsid w:val="00031A79"/>
    <w:rsid w:val="000376A2"/>
    <w:rsid w:val="000464FD"/>
    <w:rsid w:val="00046A47"/>
    <w:rsid w:val="00053EB6"/>
    <w:rsid w:val="00067305"/>
    <w:rsid w:val="00074102"/>
    <w:rsid w:val="0008345D"/>
    <w:rsid w:val="000B399B"/>
    <w:rsid w:val="000B4F32"/>
    <w:rsid w:val="000B56A1"/>
    <w:rsid w:val="000B6757"/>
    <w:rsid w:val="000B77E7"/>
    <w:rsid w:val="000C114B"/>
    <w:rsid w:val="000D22BA"/>
    <w:rsid w:val="000D36CC"/>
    <w:rsid w:val="000E2AF2"/>
    <w:rsid w:val="000E46EA"/>
    <w:rsid w:val="00100739"/>
    <w:rsid w:val="00103B35"/>
    <w:rsid w:val="00103CBE"/>
    <w:rsid w:val="00105D4F"/>
    <w:rsid w:val="00105E36"/>
    <w:rsid w:val="001103EA"/>
    <w:rsid w:val="00126F25"/>
    <w:rsid w:val="00141D38"/>
    <w:rsid w:val="0014236D"/>
    <w:rsid w:val="00143B55"/>
    <w:rsid w:val="00147CA2"/>
    <w:rsid w:val="001534E0"/>
    <w:rsid w:val="00164DFD"/>
    <w:rsid w:val="00166310"/>
    <w:rsid w:val="00176D02"/>
    <w:rsid w:val="001958F7"/>
    <w:rsid w:val="001A3E90"/>
    <w:rsid w:val="001B540F"/>
    <w:rsid w:val="001B77F9"/>
    <w:rsid w:val="001D5C91"/>
    <w:rsid w:val="001D759B"/>
    <w:rsid w:val="001E3785"/>
    <w:rsid w:val="001E44AA"/>
    <w:rsid w:val="0020220B"/>
    <w:rsid w:val="0020447D"/>
    <w:rsid w:val="00205A8E"/>
    <w:rsid w:val="002143D4"/>
    <w:rsid w:val="00216012"/>
    <w:rsid w:val="0022498C"/>
    <w:rsid w:val="002268CE"/>
    <w:rsid w:val="00230A50"/>
    <w:rsid w:val="00237817"/>
    <w:rsid w:val="00237CEA"/>
    <w:rsid w:val="00240C05"/>
    <w:rsid w:val="0024713D"/>
    <w:rsid w:val="002531AB"/>
    <w:rsid w:val="00262CC0"/>
    <w:rsid w:val="002734D0"/>
    <w:rsid w:val="00284AFC"/>
    <w:rsid w:val="00287616"/>
    <w:rsid w:val="002956D8"/>
    <w:rsid w:val="002A332B"/>
    <w:rsid w:val="002B61F1"/>
    <w:rsid w:val="002C482D"/>
    <w:rsid w:val="002C7F94"/>
    <w:rsid w:val="002D1EDB"/>
    <w:rsid w:val="002E0B99"/>
    <w:rsid w:val="002F4A15"/>
    <w:rsid w:val="002F4EEA"/>
    <w:rsid w:val="00316DBD"/>
    <w:rsid w:val="0032351B"/>
    <w:rsid w:val="0034087C"/>
    <w:rsid w:val="00351B70"/>
    <w:rsid w:val="003615F4"/>
    <w:rsid w:val="00366D24"/>
    <w:rsid w:val="003804E1"/>
    <w:rsid w:val="00385811"/>
    <w:rsid w:val="003872D6"/>
    <w:rsid w:val="0038773C"/>
    <w:rsid w:val="00392E36"/>
    <w:rsid w:val="003A29F1"/>
    <w:rsid w:val="003A3129"/>
    <w:rsid w:val="003A6CA3"/>
    <w:rsid w:val="003A7E08"/>
    <w:rsid w:val="003B1D9F"/>
    <w:rsid w:val="003C0E2B"/>
    <w:rsid w:val="003C42E2"/>
    <w:rsid w:val="003D1993"/>
    <w:rsid w:val="003D3227"/>
    <w:rsid w:val="003D34A8"/>
    <w:rsid w:val="003D6120"/>
    <w:rsid w:val="003E5E4F"/>
    <w:rsid w:val="003E6E0E"/>
    <w:rsid w:val="003E7B2D"/>
    <w:rsid w:val="003F55C0"/>
    <w:rsid w:val="003F7A7B"/>
    <w:rsid w:val="00401092"/>
    <w:rsid w:val="0040112E"/>
    <w:rsid w:val="00411A55"/>
    <w:rsid w:val="00414A11"/>
    <w:rsid w:val="00422C32"/>
    <w:rsid w:val="00441187"/>
    <w:rsid w:val="0044621E"/>
    <w:rsid w:val="004478F4"/>
    <w:rsid w:val="00453582"/>
    <w:rsid w:val="004845AE"/>
    <w:rsid w:val="004A7EEC"/>
    <w:rsid w:val="004B32E8"/>
    <w:rsid w:val="004C76F8"/>
    <w:rsid w:val="004D64F4"/>
    <w:rsid w:val="004D7D6B"/>
    <w:rsid w:val="004E072B"/>
    <w:rsid w:val="004E16AE"/>
    <w:rsid w:val="004E1A76"/>
    <w:rsid w:val="004F7C3B"/>
    <w:rsid w:val="00537F4C"/>
    <w:rsid w:val="0057070D"/>
    <w:rsid w:val="00577F37"/>
    <w:rsid w:val="0058690A"/>
    <w:rsid w:val="00587632"/>
    <w:rsid w:val="005941B6"/>
    <w:rsid w:val="00595DDB"/>
    <w:rsid w:val="005B3108"/>
    <w:rsid w:val="005B31C6"/>
    <w:rsid w:val="005B7B4F"/>
    <w:rsid w:val="005D3720"/>
    <w:rsid w:val="005E7B4F"/>
    <w:rsid w:val="0060151C"/>
    <w:rsid w:val="00603815"/>
    <w:rsid w:val="00626F53"/>
    <w:rsid w:val="00627236"/>
    <w:rsid w:val="00633E44"/>
    <w:rsid w:val="006342E9"/>
    <w:rsid w:val="00646DD9"/>
    <w:rsid w:val="006568AC"/>
    <w:rsid w:val="00675B09"/>
    <w:rsid w:val="00677826"/>
    <w:rsid w:val="0068224B"/>
    <w:rsid w:val="006847DE"/>
    <w:rsid w:val="006A00B8"/>
    <w:rsid w:val="006A5BF1"/>
    <w:rsid w:val="006A7C7D"/>
    <w:rsid w:val="006C125E"/>
    <w:rsid w:val="006C49C5"/>
    <w:rsid w:val="006C572B"/>
    <w:rsid w:val="006D36EA"/>
    <w:rsid w:val="006E1138"/>
    <w:rsid w:val="006E4E49"/>
    <w:rsid w:val="006E5B71"/>
    <w:rsid w:val="006F621E"/>
    <w:rsid w:val="006F7209"/>
    <w:rsid w:val="0072095A"/>
    <w:rsid w:val="00726304"/>
    <w:rsid w:val="00730504"/>
    <w:rsid w:val="00731FB9"/>
    <w:rsid w:val="00733AF2"/>
    <w:rsid w:val="007470ED"/>
    <w:rsid w:val="0075359D"/>
    <w:rsid w:val="00773B0B"/>
    <w:rsid w:val="007805C7"/>
    <w:rsid w:val="007830A8"/>
    <w:rsid w:val="00792D77"/>
    <w:rsid w:val="007967B5"/>
    <w:rsid w:val="007B2E07"/>
    <w:rsid w:val="007E3880"/>
    <w:rsid w:val="007E48BE"/>
    <w:rsid w:val="007E66F0"/>
    <w:rsid w:val="007F2913"/>
    <w:rsid w:val="007F40AA"/>
    <w:rsid w:val="00803D3A"/>
    <w:rsid w:val="008209F6"/>
    <w:rsid w:val="00824692"/>
    <w:rsid w:val="00825D5D"/>
    <w:rsid w:val="00831F84"/>
    <w:rsid w:val="00832D86"/>
    <w:rsid w:val="0083449E"/>
    <w:rsid w:val="00841F21"/>
    <w:rsid w:val="008432D9"/>
    <w:rsid w:val="00867246"/>
    <w:rsid w:val="00873FDE"/>
    <w:rsid w:val="008744AD"/>
    <w:rsid w:val="00890EB3"/>
    <w:rsid w:val="008929D7"/>
    <w:rsid w:val="008A4358"/>
    <w:rsid w:val="008A50EA"/>
    <w:rsid w:val="008A6116"/>
    <w:rsid w:val="008A687F"/>
    <w:rsid w:val="008A75DD"/>
    <w:rsid w:val="008B697C"/>
    <w:rsid w:val="008D3A74"/>
    <w:rsid w:val="009044F1"/>
    <w:rsid w:val="009048C9"/>
    <w:rsid w:val="00920212"/>
    <w:rsid w:val="00923F8C"/>
    <w:rsid w:val="00927BBE"/>
    <w:rsid w:val="009308DE"/>
    <w:rsid w:val="00941491"/>
    <w:rsid w:val="009436AD"/>
    <w:rsid w:val="0094409F"/>
    <w:rsid w:val="009520CF"/>
    <w:rsid w:val="0097012E"/>
    <w:rsid w:val="0099258F"/>
    <w:rsid w:val="0099780F"/>
    <w:rsid w:val="009B55C9"/>
    <w:rsid w:val="009C327C"/>
    <w:rsid w:val="009D3888"/>
    <w:rsid w:val="009E2896"/>
    <w:rsid w:val="009F6FB8"/>
    <w:rsid w:val="00A21C40"/>
    <w:rsid w:val="00A229EB"/>
    <w:rsid w:val="00A264EA"/>
    <w:rsid w:val="00A32F26"/>
    <w:rsid w:val="00A33BF6"/>
    <w:rsid w:val="00A33CBD"/>
    <w:rsid w:val="00A36406"/>
    <w:rsid w:val="00A40D05"/>
    <w:rsid w:val="00A40E81"/>
    <w:rsid w:val="00A45980"/>
    <w:rsid w:val="00A46EC9"/>
    <w:rsid w:val="00A53F54"/>
    <w:rsid w:val="00A55D79"/>
    <w:rsid w:val="00A6623A"/>
    <w:rsid w:val="00A67452"/>
    <w:rsid w:val="00A704E6"/>
    <w:rsid w:val="00A71C6D"/>
    <w:rsid w:val="00A71CFF"/>
    <w:rsid w:val="00A71E52"/>
    <w:rsid w:val="00A75055"/>
    <w:rsid w:val="00A80D40"/>
    <w:rsid w:val="00AD5254"/>
    <w:rsid w:val="00AE0B17"/>
    <w:rsid w:val="00AE553E"/>
    <w:rsid w:val="00AE621A"/>
    <w:rsid w:val="00AE64C5"/>
    <w:rsid w:val="00AE70DE"/>
    <w:rsid w:val="00B00942"/>
    <w:rsid w:val="00B00D6D"/>
    <w:rsid w:val="00B108CF"/>
    <w:rsid w:val="00B11176"/>
    <w:rsid w:val="00B13E9A"/>
    <w:rsid w:val="00B25009"/>
    <w:rsid w:val="00B2516B"/>
    <w:rsid w:val="00B25A1E"/>
    <w:rsid w:val="00B60968"/>
    <w:rsid w:val="00B629BF"/>
    <w:rsid w:val="00B73027"/>
    <w:rsid w:val="00B74CC3"/>
    <w:rsid w:val="00B85AD7"/>
    <w:rsid w:val="00B91275"/>
    <w:rsid w:val="00B96C06"/>
    <w:rsid w:val="00BA588B"/>
    <w:rsid w:val="00BB248C"/>
    <w:rsid w:val="00BC7BA9"/>
    <w:rsid w:val="00BE75A3"/>
    <w:rsid w:val="00C01410"/>
    <w:rsid w:val="00C04E81"/>
    <w:rsid w:val="00C05955"/>
    <w:rsid w:val="00C2378B"/>
    <w:rsid w:val="00C275B4"/>
    <w:rsid w:val="00C30156"/>
    <w:rsid w:val="00C449F2"/>
    <w:rsid w:val="00C452D8"/>
    <w:rsid w:val="00C5145D"/>
    <w:rsid w:val="00C53FC5"/>
    <w:rsid w:val="00C61BB4"/>
    <w:rsid w:val="00C7141F"/>
    <w:rsid w:val="00C729B5"/>
    <w:rsid w:val="00C916B1"/>
    <w:rsid w:val="00CA0F34"/>
    <w:rsid w:val="00CA2A51"/>
    <w:rsid w:val="00CB4319"/>
    <w:rsid w:val="00CB46A5"/>
    <w:rsid w:val="00CB5205"/>
    <w:rsid w:val="00CB64B6"/>
    <w:rsid w:val="00CD7480"/>
    <w:rsid w:val="00CD7555"/>
    <w:rsid w:val="00CE12F9"/>
    <w:rsid w:val="00CE6955"/>
    <w:rsid w:val="00D01E37"/>
    <w:rsid w:val="00D13910"/>
    <w:rsid w:val="00D15F8F"/>
    <w:rsid w:val="00D23851"/>
    <w:rsid w:val="00D34835"/>
    <w:rsid w:val="00D52EF1"/>
    <w:rsid w:val="00D627D3"/>
    <w:rsid w:val="00D629BF"/>
    <w:rsid w:val="00D6626D"/>
    <w:rsid w:val="00D80642"/>
    <w:rsid w:val="00DA13FF"/>
    <w:rsid w:val="00DB65DD"/>
    <w:rsid w:val="00DD6E7B"/>
    <w:rsid w:val="00DE3D26"/>
    <w:rsid w:val="00E06CBB"/>
    <w:rsid w:val="00E153C1"/>
    <w:rsid w:val="00E15FA2"/>
    <w:rsid w:val="00E27E46"/>
    <w:rsid w:val="00E31B64"/>
    <w:rsid w:val="00E33000"/>
    <w:rsid w:val="00E436C1"/>
    <w:rsid w:val="00E62C6D"/>
    <w:rsid w:val="00E727E9"/>
    <w:rsid w:val="00E80778"/>
    <w:rsid w:val="00E92CD8"/>
    <w:rsid w:val="00E956CB"/>
    <w:rsid w:val="00E973F5"/>
    <w:rsid w:val="00EA2C84"/>
    <w:rsid w:val="00EB0131"/>
    <w:rsid w:val="00EB0B0C"/>
    <w:rsid w:val="00EB1D21"/>
    <w:rsid w:val="00EB6EE1"/>
    <w:rsid w:val="00EB74D4"/>
    <w:rsid w:val="00EE54F9"/>
    <w:rsid w:val="00EF27C1"/>
    <w:rsid w:val="00EF3C61"/>
    <w:rsid w:val="00EF53B0"/>
    <w:rsid w:val="00EF7527"/>
    <w:rsid w:val="00EF77F8"/>
    <w:rsid w:val="00F058BC"/>
    <w:rsid w:val="00F1004B"/>
    <w:rsid w:val="00F10AC3"/>
    <w:rsid w:val="00F127C6"/>
    <w:rsid w:val="00F147E9"/>
    <w:rsid w:val="00F214E2"/>
    <w:rsid w:val="00F2348D"/>
    <w:rsid w:val="00F36300"/>
    <w:rsid w:val="00F37DC1"/>
    <w:rsid w:val="00F43D81"/>
    <w:rsid w:val="00F53DEF"/>
    <w:rsid w:val="00F93828"/>
    <w:rsid w:val="00F93FBF"/>
    <w:rsid w:val="00F95DD3"/>
    <w:rsid w:val="00FA130C"/>
    <w:rsid w:val="00FB5598"/>
    <w:rsid w:val="00FB6F58"/>
    <w:rsid w:val="00FC327F"/>
    <w:rsid w:val="00FC41C2"/>
    <w:rsid w:val="00FD563A"/>
    <w:rsid w:val="00FE4C46"/>
    <w:rsid w:val="00FF3A23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8DF4A-4F1F-4A8A-AC3B-EB2ACBE0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 Spacing"/>
    <w:qFormat/>
    <w:rPr>
      <w:rFonts w:ascii="Times New Roman" w:eastAsia="Calibri" w:hAnsi="Times New Roman"/>
      <w:sz w:val="28"/>
      <w:szCs w:val="22"/>
      <w:lang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595DDB"/>
  </w:style>
  <w:style w:type="character" w:customStyle="1" w:styleId="a8">
    <w:name w:val="Основной текст с отступом Знак"/>
    <w:link w:val="a9"/>
    <w:rsid w:val="00595DDB"/>
    <w:rPr>
      <w:sz w:val="28"/>
    </w:rPr>
  </w:style>
  <w:style w:type="paragraph" w:customStyle="1" w:styleId="10">
    <w:name w:val="Основной текст с отступом1"/>
    <w:basedOn w:val="a"/>
    <w:next w:val="a9"/>
    <w:rsid w:val="00595DDB"/>
    <w:pPr>
      <w:spacing w:after="0" w:line="240" w:lineRule="auto"/>
      <w:ind w:firstLine="720"/>
      <w:jc w:val="both"/>
    </w:pPr>
    <w:rPr>
      <w:rFonts w:eastAsia="Calibri"/>
      <w:sz w:val="28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595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semiHidden/>
    <w:unhideWhenUsed/>
    <w:rsid w:val="00595DDB"/>
    <w:pPr>
      <w:spacing w:after="120"/>
      <w:ind w:left="283"/>
    </w:pPr>
    <w:rPr>
      <w:sz w:val="28"/>
      <w:szCs w:val="20"/>
    </w:rPr>
  </w:style>
  <w:style w:type="character" w:customStyle="1" w:styleId="2">
    <w:name w:val="Основной текст с отступом Знак2"/>
    <w:basedOn w:val="a0"/>
    <w:uiPriority w:val="99"/>
    <w:semiHidden/>
    <w:rsid w:val="00595DDB"/>
    <w:rPr>
      <w:sz w:val="22"/>
      <w:szCs w:val="22"/>
    </w:rPr>
  </w:style>
  <w:style w:type="character" w:styleId="aa">
    <w:name w:val="Hyperlink"/>
    <w:basedOn w:val="a0"/>
    <w:uiPriority w:val="99"/>
    <w:unhideWhenUsed/>
    <w:rsid w:val="005B7B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058BC"/>
    <w:rPr>
      <w:color w:val="800080"/>
      <w:u w:val="single"/>
    </w:rPr>
  </w:style>
  <w:style w:type="paragraph" w:customStyle="1" w:styleId="xl65">
    <w:name w:val="xl65"/>
    <w:basedOn w:val="a"/>
    <w:rsid w:val="00F058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F058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F058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0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F05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05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F0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F0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F0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F0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F058B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F058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F058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F058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F058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F058B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F058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F0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F0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F058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F058B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F058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F058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F058B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F058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F058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F058B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F058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825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Application%20Data\Microsoft\&#1064;&#1072;&#1073;&#1083;&#1086;&#1085;&#1099;\&#1055;&#1086;&#1089;&#1090;&#1072;&#1085;&#1086;&#1074;&#1083;&#1077;&#1085;&#1080;&#1077;%20&#1055;&#1088;&#1072;&#1074;&#1080;&#1090;&#1077;&#1083;&#1100;&#1089;&#1090;&#1074;&#1072;%20&#1050;&#1072;&#1084;&#1095;&#1072;&#1090;&#1089;&#1082;&#1086;&#1075;&#1086;%20&#1082;&#1088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 Камчатского края.dotx</Template>
  <TotalTime>13</TotalTime>
  <Pages>60</Pages>
  <Words>15469</Words>
  <Characters>88178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</dc:creator>
  <cp:lastModifiedBy>Пуртов Сергей Юрьевич</cp:lastModifiedBy>
  <cp:revision>3</cp:revision>
  <cp:lastPrinted>2019-06-23T21:09:00Z</cp:lastPrinted>
  <dcterms:created xsi:type="dcterms:W3CDTF">2020-04-22T21:32:00Z</dcterms:created>
  <dcterms:modified xsi:type="dcterms:W3CDTF">2020-04-22T21:44:00Z</dcterms:modified>
</cp:coreProperties>
</file>